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EC" w:rsidRDefault="005D76DF" w:rsidP="002C37EC">
      <w:pPr>
        <w:tabs>
          <w:tab w:val="left" w:pos="5851"/>
        </w:tabs>
        <w:ind w:left="28"/>
        <w:jc w:val="center"/>
      </w:pPr>
      <w:r>
        <w:t xml:space="preserve">Jelentkezési felhívás </w:t>
      </w:r>
    </w:p>
    <w:p w:rsidR="002C37EC" w:rsidRDefault="007E5791" w:rsidP="002C37EC">
      <w:pPr>
        <w:tabs>
          <w:tab w:val="left" w:pos="5851"/>
        </w:tabs>
        <w:ind w:left="28"/>
        <w:jc w:val="center"/>
      </w:pPr>
      <w:proofErr w:type="gramStart"/>
      <w:r w:rsidRPr="00D95C77">
        <w:rPr>
          <w:b/>
        </w:rPr>
        <w:t>a</w:t>
      </w:r>
      <w:proofErr w:type="gramEnd"/>
      <w:r w:rsidRPr="00D95C77">
        <w:rPr>
          <w:b/>
        </w:rPr>
        <w:t xml:space="preserve"> „Nyári diákmunka</w:t>
      </w:r>
      <w:r w:rsidR="00B246F4">
        <w:rPr>
          <w:b/>
        </w:rPr>
        <w:t xml:space="preserve"> 2023</w:t>
      </w:r>
      <w:r w:rsidRPr="00D95C77">
        <w:rPr>
          <w:b/>
        </w:rPr>
        <w:t>”</w:t>
      </w:r>
      <w:r w:rsidR="002C37EC">
        <w:rPr>
          <w:b/>
        </w:rPr>
        <w:t xml:space="preserve"> </w:t>
      </w:r>
      <w:r w:rsidR="002C37EC" w:rsidRPr="002C37EC">
        <w:t xml:space="preserve">központi </w:t>
      </w:r>
      <w:proofErr w:type="spellStart"/>
      <w:r w:rsidR="002C37EC" w:rsidRPr="002C37EC">
        <w:t>munkaerőpiaci</w:t>
      </w:r>
      <w:proofErr w:type="spellEnd"/>
      <w:r w:rsidR="002C37EC">
        <w:rPr>
          <w:b/>
        </w:rPr>
        <w:t xml:space="preserve"> </w:t>
      </w:r>
      <w:r w:rsidR="0026605B" w:rsidRPr="00E342C0">
        <w:t xml:space="preserve">program </w:t>
      </w:r>
    </w:p>
    <w:p w:rsidR="007E5791" w:rsidRPr="00D95C77" w:rsidRDefault="0026605B" w:rsidP="002C37EC">
      <w:pPr>
        <w:tabs>
          <w:tab w:val="left" w:pos="5851"/>
        </w:tabs>
        <w:ind w:left="28"/>
        <w:jc w:val="center"/>
        <w:rPr>
          <w:b/>
        </w:rPr>
      </w:pPr>
      <w:proofErr w:type="gramStart"/>
      <w:r w:rsidRPr="00E342C0">
        <w:t>keretében</w:t>
      </w:r>
      <w:proofErr w:type="gramEnd"/>
      <w:r w:rsidRPr="00E342C0">
        <w:t xml:space="preserve"> történő</w:t>
      </w:r>
      <w:r w:rsidR="005D76DF">
        <w:rPr>
          <w:b/>
        </w:rPr>
        <w:t xml:space="preserve"> foglalkoztatásra</w:t>
      </w:r>
    </w:p>
    <w:p w:rsidR="007E5791" w:rsidRDefault="007E5791" w:rsidP="00D95C77">
      <w:pPr>
        <w:ind w:left="720" w:hanging="720"/>
        <w:jc w:val="center"/>
        <w:rPr>
          <w:b/>
        </w:rPr>
      </w:pPr>
    </w:p>
    <w:p w:rsidR="002C37EC" w:rsidRDefault="001B20AB" w:rsidP="006A44A4">
      <w:pPr>
        <w:jc w:val="both"/>
      </w:pPr>
      <w:r>
        <w:rPr>
          <w:lang w:eastAsia="en-US"/>
        </w:rPr>
        <w:t>Az Innovációs és Technológiai Minisztérium</w:t>
      </w:r>
      <w:r w:rsidR="007E5791" w:rsidRPr="006A44A4">
        <w:rPr>
          <w:lang w:eastAsia="en-US"/>
        </w:rPr>
        <w:t xml:space="preserve"> által indított „Nyári diákmunka</w:t>
      </w:r>
      <w:r w:rsidR="00B246F4">
        <w:rPr>
          <w:lang w:eastAsia="en-US"/>
        </w:rPr>
        <w:t xml:space="preserve"> 2023</w:t>
      </w:r>
      <w:r w:rsidR="007E5791" w:rsidRPr="006A44A4">
        <w:rPr>
          <w:lang w:eastAsia="en-US"/>
        </w:rPr>
        <w:t xml:space="preserve">” program </w:t>
      </w:r>
      <w:r w:rsidR="00B246F4">
        <w:rPr>
          <w:lang w:eastAsia="en-US"/>
        </w:rPr>
        <w:t>az idei</w:t>
      </w:r>
      <w:r w:rsidR="007E5791" w:rsidRPr="006A44A4">
        <w:rPr>
          <w:lang w:eastAsia="en-US"/>
        </w:rPr>
        <w:t xml:space="preserve"> ismételten meghirdetésre kerül</w:t>
      </w:r>
      <w:r w:rsidR="0026605B">
        <w:rPr>
          <w:lang w:eastAsia="en-US"/>
        </w:rPr>
        <w:t>t</w:t>
      </w:r>
      <w:r w:rsidR="007E5791" w:rsidRPr="006A44A4">
        <w:rPr>
          <w:lang w:eastAsia="en-US"/>
        </w:rPr>
        <w:t>.</w:t>
      </w:r>
      <w:r w:rsidR="00E342C0">
        <w:rPr>
          <w:lang w:eastAsia="en-US"/>
        </w:rPr>
        <w:t xml:space="preserve"> </w:t>
      </w:r>
      <w:r w:rsidR="007E5791" w:rsidRPr="006A44A4">
        <w:t xml:space="preserve">A program </w:t>
      </w:r>
      <w:r w:rsidR="0026605B">
        <w:t xml:space="preserve">a </w:t>
      </w:r>
      <w:r w:rsidR="007E5791" w:rsidRPr="006A44A4">
        <w:t xml:space="preserve">korai munkatapasztalat </w:t>
      </w:r>
      <w:r w:rsidR="00977EBA">
        <w:t xml:space="preserve">szerzés </w:t>
      </w:r>
      <w:r w:rsidR="007E5791" w:rsidRPr="006A44A4">
        <w:t xml:space="preserve">mellett </w:t>
      </w:r>
      <w:r w:rsidR="00977EBA">
        <w:t xml:space="preserve">a jövedelemszerzés lehetőségét is biztosítja. </w:t>
      </w:r>
    </w:p>
    <w:p w:rsidR="00977EBA" w:rsidRDefault="00977EBA" w:rsidP="006A44A4">
      <w:pPr>
        <w:jc w:val="both"/>
        <w:rPr>
          <w:lang w:eastAsia="en-US"/>
        </w:rPr>
      </w:pPr>
      <w:bookmarkStart w:id="0" w:name="_GoBack"/>
      <w:bookmarkEnd w:id="0"/>
    </w:p>
    <w:p w:rsidR="00E342C0" w:rsidRDefault="00E342C0" w:rsidP="0072767B">
      <w:pPr>
        <w:spacing w:after="60"/>
        <w:jc w:val="both"/>
        <w:rPr>
          <w:lang w:eastAsia="en-US"/>
        </w:rPr>
      </w:pPr>
      <w:r>
        <w:rPr>
          <w:lang w:eastAsia="en-US"/>
        </w:rPr>
        <w:t xml:space="preserve">A programra </w:t>
      </w:r>
      <w:r w:rsidRPr="00E342C0">
        <w:rPr>
          <w:b/>
          <w:lang w:eastAsia="en-US"/>
        </w:rPr>
        <w:t>jelentkezhet</w:t>
      </w:r>
      <w:r w:rsidR="00B80C07">
        <w:rPr>
          <w:lang w:eastAsia="en-US"/>
        </w:rPr>
        <w:t xml:space="preserve"> az a fiatal, aki</w:t>
      </w:r>
      <w:r>
        <w:rPr>
          <w:lang w:eastAsia="en-US"/>
        </w:rPr>
        <w:t xml:space="preserve">:  </w:t>
      </w:r>
    </w:p>
    <w:p w:rsidR="00487EA3" w:rsidRDefault="00487EA3" w:rsidP="002C37EC">
      <w:pPr>
        <w:numPr>
          <w:ilvl w:val="0"/>
          <w:numId w:val="11"/>
        </w:numPr>
        <w:spacing w:after="200" w:line="276" w:lineRule="auto"/>
        <w:ind w:left="567" w:hanging="283"/>
        <w:contextualSpacing/>
        <w:jc w:val="both"/>
      </w:pPr>
      <w:r w:rsidRPr="003A7F43">
        <w:rPr>
          <w:u w:val="single"/>
        </w:rPr>
        <w:t>Székesfehérváron</w:t>
      </w:r>
      <w:r>
        <w:t xml:space="preserve"> bejelentett lakóhellyel, ennek hiányában bejelentett tartózkodási hellyel rendelkezik, </w:t>
      </w:r>
    </w:p>
    <w:p w:rsidR="00E94646" w:rsidRDefault="00B80C07" w:rsidP="00E94646">
      <w:pPr>
        <w:numPr>
          <w:ilvl w:val="0"/>
          <w:numId w:val="11"/>
        </w:numPr>
        <w:spacing w:after="200" w:line="276" w:lineRule="auto"/>
        <w:ind w:left="567" w:hanging="283"/>
        <w:contextualSpacing/>
        <w:jc w:val="both"/>
      </w:pPr>
      <w:r>
        <w:t>nappali tagozaton tanuló diák</w:t>
      </w:r>
      <w:r w:rsidR="007E5791" w:rsidRPr="006A44A4">
        <w:t>,</w:t>
      </w:r>
      <w:r>
        <w:t xml:space="preserve"> </w:t>
      </w:r>
      <w:r w:rsidR="00E94646">
        <w:t>aki</w:t>
      </w:r>
      <w:r w:rsidR="00A1582D">
        <w:t xml:space="preserve"> </w:t>
      </w:r>
      <w:r>
        <w:t>20</w:t>
      </w:r>
      <w:r w:rsidR="001B20AB">
        <w:t>2</w:t>
      </w:r>
      <w:r w:rsidR="00B246F4">
        <w:t>3</w:t>
      </w:r>
      <w:r>
        <w:t xml:space="preserve">. július 1-jén </w:t>
      </w:r>
      <w:r w:rsidRPr="003A7F43">
        <w:rPr>
          <w:u w:val="single"/>
        </w:rPr>
        <w:t>betöltötte</w:t>
      </w:r>
      <w:r w:rsidR="00E342C0" w:rsidRPr="003A7F43">
        <w:rPr>
          <w:u w:val="single"/>
        </w:rPr>
        <w:t xml:space="preserve"> a</w:t>
      </w:r>
      <w:r w:rsidR="007E5791" w:rsidRPr="003A7F43">
        <w:rPr>
          <w:u w:val="single"/>
        </w:rPr>
        <w:t xml:space="preserve"> 16</w:t>
      </w:r>
      <w:r w:rsidR="00487EA3" w:rsidRPr="003A7F43">
        <w:rPr>
          <w:u w:val="single"/>
        </w:rPr>
        <w:t>.</w:t>
      </w:r>
      <w:r w:rsidR="007E5791" w:rsidRPr="003A7F43">
        <w:rPr>
          <w:u w:val="single"/>
        </w:rPr>
        <w:t xml:space="preserve"> </w:t>
      </w:r>
      <w:r w:rsidR="00E342C0" w:rsidRPr="003A7F43">
        <w:rPr>
          <w:u w:val="single"/>
        </w:rPr>
        <w:t>év</w:t>
      </w:r>
      <w:r w:rsidRPr="003A7F43">
        <w:rPr>
          <w:u w:val="single"/>
        </w:rPr>
        <w:t>é</w:t>
      </w:r>
      <w:r w:rsidR="00E342C0" w:rsidRPr="003A7F43">
        <w:rPr>
          <w:u w:val="single"/>
        </w:rPr>
        <w:t>t</w:t>
      </w:r>
      <w:r w:rsidR="0072767B">
        <w:t>,</w:t>
      </w:r>
      <w:r w:rsidR="00E342C0">
        <w:t xml:space="preserve"> </w:t>
      </w:r>
      <w:r>
        <w:t>de még nem töltötte</w:t>
      </w:r>
      <w:r w:rsidR="00E342C0">
        <w:t xml:space="preserve"> be a </w:t>
      </w:r>
      <w:r w:rsidR="007E5791" w:rsidRPr="006A44A4">
        <w:t>25. életév</w:t>
      </w:r>
      <w:r>
        <w:t>ét</w:t>
      </w:r>
      <w:r w:rsidR="007E5791" w:rsidRPr="006A44A4">
        <w:t>,</w:t>
      </w:r>
      <w:r w:rsidR="00E94646">
        <w:t xml:space="preserve"> </w:t>
      </w:r>
    </w:p>
    <w:p w:rsidR="007E5791" w:rsidRPr="006A44A4" w:rsidRDefault="00E94646" w:rsidP="00E94646">
      <w:pPr>
        <w:numPr>
          <w:ilvl w:val="0"/>
          <w:numId w:val="11"/>
        </w:numPr>
        <w:spacing w:after="200" w:line="276" w:lineRule="auto"/>
        <w:ind w:left="567" w:hanging="283"/>
        <w:contextualSpacing/>
        <w:jc w:val="both"/>
      </w:pPr>
      <w:r>
        <w:t xml:space="preserve">18 éven aluli diák esetén a törvényes </w:t>
      </w:r>
      <w:proofErr w:type="gramStart"/>
      <w:r>
        <w:t>képviselő(</w:t>
      </w:r>
      <w:proofErr w:type="gramEnd"/>
      <w:r>
        <w:t>k) hozzájárul(</w:t>
      </w:r>
      <w:proofErr w:type="spellStart"/>
      <w:r>
        <w:t>nak</w:t>
      </w:r>
      <w:proofErr w:type="spellEnd"/>
      <w:r>
        <w:t>) a munkaviszony létesítéséhez,</w:t>
      </w:r>
    </w:p>
    <w:p w:rsidR="007E5791" w:rsidRPr="006A44A4" w:rsidRDefault="00B80C07" w:rsidP="002C37EC">
      <w:pPr>
        <w:numPr>
          <w:ilvl w:val="0"/>
          <w:numId w:val="11"/>
        </w:numPr>
        <w:spacing w:after="200" w:line="276" w:lineRule="auto"/>
        <w:ind w:left="567" w:hanging="283"/>
        <w:contextualSpacing/>
        <w:jc w:val="both"/>
      </w:pPr>
      <w:r>
        <w:t>közvetítést kérőként kérte</w:t>
      </w:r>
      <w:r w:rsidR="007E5791" w:rsidRPr="006A44A4">
        <w:t xml:space="preserve"> nyilvántartásba vétel</w:t>
      </w:r>
      <w:r>
        <w:t>é</w:t>
      </w:r>
      <w:r w:rsidR="007E5791" w:rsidRPr="006A44A4">
        <w:t>t</w:t>
      </w:r>
      <w:r w:rsidR="00E342C0">
        <w:t xml:space="preserve"> a Székesfehérvári Járási Hivatal Foglalkoztatási Osztályán</w:t>
      </w:r>
      <w:r w:rsidR="007E5791" w:rsidRPr="006A44A4">
        <w:t>,</w:t>
      </w:r>
    </w:p>
    <w:p w:rsidR="007E5791" w:rsidRPr="006A44A4" w:rsidRDefault="007E5791" w:rsidP="002C37EC">
      <w:pPr>
        <w:numPr>
          <w:ilvl w:val="0"/>
          <w:numId w:val="11"/>
        </w:numPr>
        <w:spacing w:after="200" w:line="276" w:lineRule="auto"/>
        <w:ind w:left="567" w:hanging="283"/>
        <w:contextualSpacing/>
        <w:jc w:val="both"/>
      </w:pPr>
      <w:r w:rsidRPr="006A44A4">
        <w:t>foglalkoztatásra irányuló, vagy vállalkozási jogviszonnyal nem rendelkez</w:t>
      </w:r>
      <w:r w:rsidR="00B80C07">
        <w:t>ik</w:t>
      </w:r>
      <w:r w:rsidRPr="006A44A4">
        <w:t>.</w:t>
      </w:r>
    </w:p>
    <w:p w:rsidR="00E342C0" w:rsidRDefault="00E342C0" w:rsidP="006A44A4">
      <w:pPr>
        <w:jc w:val="both"/>
        <w:rPr>
          <w:lang w:eastAsia="en-US"/>
        </w:rPr>
      </w:pPr>
    </w:p>
    <w:p w:rsidR="003A7F43" w:rsidRDefault="00E342C0" w:rsidP="006A44A4">
      <w:pPr>
        <w:jc w:val="both"/>
        <w:rPr>
          <w:lang w:eastAsia="en-US"/>
        </w:rPr>
      </w:pPr>
      <w:r>
        <w:rPr>
          <w:lang w:eastAsia="en-US"/>
        </w:rPr>
        <w:t>A foglalkoztatásra</w:t>
      </w:r>
      <w:r w:rsidR="003A7F43">
        <w:rPr>
          <w:lang w:eastAsia="en-US"/>
        </w:rPr>
        <w:t xml:space="preserve"> </w:t>
      </w:r>
      <w:r w:rsidR="003A7F43" w:rsidRPr="00B80C07">
        <w:rPr>
          <w:b/>
          <w:lang w:eastAsia="en-US"/>
        </w:rPr>
        <w:t xml:space="preserve">napi </w:t>
      </w:r>
      <w:r w:rsidR="00B246F4">
        <w:rPr>
          <w:b/>
          <w:lang w:eastAsia="en-US"/>
        </w:rPr>
        <w:t>4</w:t>
      </w:r>
      <w:r w:rsidR="003A7F43" w:rsidRPr="00B80C07">
        <w:rPr>
          <w:b/>
          <w:lang w:eastAsia="en-US"/>
        </w:rPr>
        <w:t xml:space="preserve"> óra munkaidővel</w:t>
      </w:r>
      <w:r w:rsidR="003A7F43">
        <w:rPr>
          <w:lang w:eastAsia="en-US"/>
        </w:rPr>
        <w:t>, munkaszerződés keretében</w:t>
      </w:r>
      <w:r w:rsidR="00B246F4">
        <w:rPr>
          <w:lang w:eastAsia="en-US"/>
        </w:rPr>
        <w:t xml:space="preserve"> </w:t>
      </w:r>
      <w:r w:rsidR="003A7F43">
        <w:rPr>
          <w:lang w:eastAsia="en-US"/>
        </w:rPr>
        <w:t xml:space="preserve">kerül sor az alábbi két turnusban: </w:t>
      </w:r>
    </w:p>
    <w:p w:rsidR="003A7F43" w:rsidRPr="00F05326" w:rsidRDefault="003A7F43" w:rsidP="00F05326">
      <w:pPr>
        <w:ind w:left="426"/>
        <w:jc w:val="both"/>
        <w:rPr>
          <w:b/>
          <w:lang w:eastAsia="en-US"/>
        </w:rPr>
      </w:pPr>
      <w:r>
        <w:rPr>
          <w:lang w:eastAsia="en-US"/>
        </w:rPr>
        <w:t xml:space="preserve">I. turnus: </w:t>
      </w:r>
      <w:r w:rsidR="00F05326">
        <w:rPr>
          <w:lang w:eastAsia="en-US"/>
        </w:rPr>
        <w:t>202</w:t>
      </w:r>
      <w:r w:rsidR="00B246F4">
        <w:rPr>
          <w:lang w:eastAsia="en-US"/>
        </w:rPr>
        <w:t>3</w:t>
      </w:r>
      <w:r w:rsidR="00F05326">
        <w:rPr>
          <w:lang w:eastAsia="en-US"/>
        </w:rPr>
        <w:t xml:space="preserve">. </w:t>
      </w:r>
      <w:r w:rsidR="00F05326" w:rsidRPr="00F05326">
        <w:rPr>
          <w:b/>
          <w:lang w:eastAsia="en-US"/>
        </w:rPr>
        <w:t>július 1. – 202</w:t>
      </w:r>
      <w:r w:rsidR="00F2230F">
        <w:rPr>
          <w:b/>
          <w:lang w:eastAsia="en-US"/>
        </w:rPr>
        <w:t>3</w:t>
      </w:r>
      <w:r w:rsidR="00F05326" w:rsidRPr="00F05326">
        <w:rPr>
          <w:b/>
          <w:lang w:eastAsia="en-US"/>
        </w:rPr>
        <w:t>. július 31.</w:t>
      </w:r>
    </w:p>
    <w:p w:rsidR="00F05326" w:rsidRPr="00F05326" w:rsidRDefault="00F05326" w:rsidP="00F05326">
      <w:pPr>
        <w:ind w:left="426"/>
        <w:jc w:val="both"/>
        <w:rPr>
          <w:b/>
          <w:lang w:eastAsia="en-US"/>
        </w:rPr>
      </w:pPr>
      <w:r>
        <w:rPr>
          <w:lang w:eastAsia="en-US"/>
        </w:rPr>
        <w:t>II. turnus: 202</w:t>
      </w:r>
      <w:r w:rsidR="00B246F4">
        <w:rPr>
          <w:lang w:eastAsia="en-US"/>
        </w:rPr>
        <w:t>3</w:t>
      </w:r>
      <w:r>
        <w:rPr>
          <w:lang w:eastAsia="en-US"/>
        </w:rPr>
        <w:t xml:space="preserve">. </w:t>
      </w:r>
      <w:r w:rsidRPr="00F05326">
        <w:rPr>
          <w:b/>
          <w:lang w:eastAsia="en-US"/>
        </w:rPr>
        <w:t>augusztus 1. – 202</w:t>
      </w:r>
      <w:r w:rsidR="00F2230F">
        <w:rPr>
          <w:b/>
          <w:lang w:eastAsia="en-US"/>
        </w:rPr>
        <w:t>3</w:t>
      </w:r>
      <w:r w:rsidRPr="00F05326">
        <w:rPr>
          <w:b/>
          <w:lang w:eastAsia="en-US"/>
        </w:rPr>
        <w:t>. augusztus 31.</w:t>
      </w:r>
    </w:p>
    <w:p w:rsidR="00F05326" w:rsidRDefault="00F05326" w:rsidP="006A44A4">
      <w:pPr>
        <w:jc w:val="both"/>
        <w:rPr>
          <w:b/>
          <w:lang w:eastAsia="en-US"/>
        </w:rPr>
      </w:pPr>
    </w:p>
    <w:p w:rsidR="00E342C0" w:rsidRDefault="00487EA3" w:rsidP="006A44A4">
      <w:pPr>
        <w:jc w:val="both"/>
        <w:rPr>
          <w:lang w:eastAsia="en-US"/>
        </w:rPr>
      </w:pPr>
      <w:r>
        <w:rPr>
          <w:lang w:eastAsia="en-US"/>
        </w:rPr>
        <w:t xml:space="preserve">A </w:t>
      </w:r>
      <w:r w:rsidR="001B20AB">
        <w:rPr>
          <w:lang w:eastAsia="en-US"/>
        </w:rPr>
        <w:t>foglalkoztatásra eltérő időtartamban nincs mód</w:t>
      </w:r>
      <w:r>
        <w:rPr>
          <w:lang w:eastAsia="en-US"/>
        </w:rPr>
        <w:t>.</w:t>
      </w:r>
      <w:r w:rsidR="00B80C07">
        <w:rPr>
          <w:lang w:eastAsia="en-US"/>
        </w:rPr>
        <w:t xml:space="preserve"> </w:t>
      </w:r>
      <w:r>
        <w:rPr>
          <w:lang w:eastAsia="en-US"/>
        </w:rPr>
        <w:t>A</w:t>
      </w:r>
      <w:r w:rsidR="00B80C07">
        <w:rPr>
          <w:lang w:eastAsia="en-US"/>
        </w:rPr>
        <w:t xml:space="preserve"> munkabér</w:t>
      </w:r>
      <w:r w:rsidR="00E342C0">
        <w:rPr>
          <w:lang w:eastAsia="en-US"/>
        </w:rPr>
        <w:t xml:space="preserve"> </w:t>
      </w:r>
      <w:r w:rsidR="00977EBA">
        <w:rPr>
          <w:lang w:eastAsia="en-US"/>
        </w:rPr>
        <w:t xml:space="preserve">bruttó </w:t>
      </w:r>
      <w:r w:rsidR="00B246F4">
        <w:rPr>
          <w:lang w:eastAsia="en-US"/>
        </w:rPr>
        <w:t>116</w:t>
      </w:r>
      <w:r w:rsidR="00F05326">
        <w:rPr>
          <w:lang w:eastAsia="en-US"/>
        </w:rPr>
        <w:t>.000</w:t>
      </w:r>
      <w:r w:rsidR="00977EBA">
        <w:rPr>
          <w:lang w:eastAsia="en-US"/>
        </w:rPr>
        <w:t xml:space="preserve"> Ft/fő/hó</w:t>
      </w:r>
      <w:r w:rsidR="00E342C0">
        <w:rPr>
          <w:lang w:eastAsia="en-US"/>
        </w:rPr>
        <w:t xml:space="preserve">. </w:t>
      </w:r>
    </w:p>
    <w:p w:rsidR="00B80C07" w:rsidRDefault="00B80C07" w:rsidP="006A44A4">
      <w:pPr>
        <w:jc w:val="both"/>
        <w:rPr>
          <w:lang w:eastAsia="en-US"/>
        </w:rPr>
      </w:pPr>
    </w:p>
    <w:p w:rsidR="00E342C0" w:rsidRPr="00B80C07" w:rsidRDefault="00E342C0" w:rsidP="001B20AB">
      <w:pPr>
        <w:jc w:val="both"/>
        <w:rPr>
          <w:lang w:eastAsia="en-US"/>
        </w:rPr>
      </w:pPr>
      <w:r>
        <w:rPr>
          <w:lang w:eastAsia="en-US"/>
        </w:rPr>
        <w:t xml:space="preserve">A </w:t>
      </w:r>
      <w:r w:rsidR="001B20AB">
        <w:rPr>
          <w:lang w:eastAsia="en-US"/>
        </w:rPr>
        <w:t xml:space="preserve">betölthető munkakör </w:t>
      </w:r>
      <w:r w:rsidR="001B20AB" w:rsidRPr="00F05326">
        <w:rPr>
          <w:b/>
          <w:lang w:eastAsia="en-US"/>
        </w:rPr>
        <w:t>segédmunkás,</w:t>
      </w:r>
      <w:r w:rsidR="001B20AB">
        <w:rPr>
          <w:lang w:eastAsia="en-US"/>
        </w:rPr>
        <w:t xml:space="preserve"> az ellátandó tevékenység </w:t>
      </w:r>
      <w:r w:rsidR="001B20AB" w:rsidRPr="00F05326">
        <w:rPr>
          <w:b/>
          <w:lang w:eastAsia="en-US"/>
        </w:rPr>
        <w:t>fizikai munka</w:t>
      </w:r>
      <w:r w:rsidR="001B20AB">
        <w:rPr>
          <w:lang w:eastAsia="en-US"/>
        </w:rPr>
        <w:t xml:space="preserve"> (</w:t>
      </w:r>
      <w:r w:rsidR="00B80C07" w:rsidRPr="00B80C07">
        <w:rPr>
          <w:lang w:eastAsia="en-US"/>
        </w:rPr>
        <w:t>bútorok, irodaszerek, kellékanyagok mozgatása</w:t>
      </w:r>
      <w:r w:rsidR="001B20AB">
        <w:rPr>
          <w:lang w:eastAsia="en-US"/>
        </w:rPr>
        <w:t>)</w:t>
      </w:r>
      <w:r w:rsidR="00B80C07" w:rsidRPr="00B80C07">
        <w:rPr>
          <w:lang w:eastAsia="en-US"/>
        </w:rPr>
        <w:t>.</w:t>
      </w:r>
    </w:p>
    <w:p w:rsidR="00E342C0" w:rsidRPr="00B80C07" w:rsidRDefault="00E342C0" w:rsidP="006A44A4">
      <w:pPr>
        <w:jc w:val="both"/>
        <w:rPr>
          <w:lang w:eastAsia="en-US"/>
        </w:rPr>
      </w:pPr>
    </w:p>
    <w:p w:rsidR="00E342C0" w:rsidRDefault="00E342C0" w:rsidP="006A44A4">
      <w:pPr>
        <w:jc w:val="both"/>
      </w:pPr>
      <w:r w:rsidRPr="00E342C0">
        <w:rPr>
          <w:b/>
        </w:rPr>
        <w:t>Jelentkezés</w:t>
      </w:r>
      <w:r>
        <w:rPr>
          <w:b/>
        </w:rPr>
        <w:t xml:space="preserve"> </w:t>
      </w:r>
      <w:r w:rsidR="00130E4F">
        <w:rPr>
          <w:b/>
        </w:rPr>
        <w:t xml:space="preserve">folyamata, </w:t>
      </w:r>
      <w:r w:rsidR="00B80C07">
        <w:rPr>
          <w:b/>
        </w:rPr>
        <w:t>módja</w:t>
      </w:r>
      <w:r w:rsidRPr="00E342C0">
        <w:rPr>
          <w:b/>
        </w:rPr>
        <w:t>:</w:t>
      </w:r>
      <w:r w:rsidRPr="00E342C0">
        <w:t xml:space="preserve"> </w:t>
      </w:r>
    </w:p>
    <w:p w:rsidR="00B80C07" w:rsidRDefault="00B80C07" w:rsidP="006A44A4">
      <w:pPr>
        <w:jc w:val="both"/>
      </w:pPr>
    </w:p>
    <w:p w:rsidR="00B80C07" w:rsidRDefault="00B80C07" w:rsidP="00B80C07">
      <w:pPr>
        <w:pStyle w:val="Listaszerbekezds"/>
        <w:numPr>
          <w:ilvl w:val="0"/>
          <w:numId w:val="9"/>
        </w:numPr>
        <w:ind w:left="284" w:hanging="284"/>
        <w:jc w:val="both"/>
        <w:rPr>
          <w:sz w:val="24"/>
        </w:rPr>
      </w:pPr>
      <w:r w:rsidRPr="00B80C07">
        <w:rPr>
          <w:sz w:val="24"/>
        </w:rPr>
        <w:t xml:space="preserve">Közvetítést kérőként </w:t>
      </w:r>
      <w:r w:rsidRPr="00B80C07">
        <w:rPr>
          <w:b/>
          <w:sz w:val="24"/>
        </w:rPr>
        <w:t>regisztráció a Székesfehérvári Járási Hivatal Foglalkoztatási Osztályán</w:t>
      </w:r>
      <w:r w:rsidRPr="00B80C07">
        <w:rPr>
          <w:sz w:val="24"/>
        </w:rPr>
        <w:t xml:space="preserve"> (8000 Székesfehérvár, Piac tér 10.) </w:t>
      </w:r>
      <w:r w:rsidR="006A55DE">
        <w:rPr>
          <w:sz w:val="24"/>
        </w:rPr>
        <w:t>2023. június 15. napjától kezdődően.</w:t>
      </w:r>
    </w:p>
    <w:p w:rsidR="00487EA3" w:rsidRPr="00B80C07" w:rsidRDefault="00487EA3" w:rsidP="00487EA3">
      <w:pPr>
        <w:pStyle w:val="Listaszerbekezds"/>
        <w:ind w:left="284"/>
        <w:jc w:val="both"/>
        <w:rPr>
          <w:sz w:val="24"/>
        </w:rPr>
      </w:pPr>
    </w:p>
    <w:p w:rsidR="00B80C07" w:rsidRPr="00B80C07" w:rsidRDefault="00B80C07" w:rsidP="00B12B80">
      <w:pPr>
        <w:ind w:left="284"/>
      </w:pPr>
      <w:r w:rsidRPr="00B80C07">
        <w:rPr>
          <w:bCs/>
        </w:rPr>
        <w:t>Ügyfélfogadás</w:t>
      </w:r>
      <w:proofErr w:type="gramStart"/>
      <w:r w:rsidRPr="00B80C07">
        <w:rPr>
          <w:bCs/>
        </w:rPr>
        <w:t xml:space="preserve">: </w:t>
      </w:r>
      <w:r w:rsidR="00487EA3">
        <w:rPr>
          <w:bCs/>
        </w:rPr>
        <w:t xml:space="preserve"> </w:t>
      </w:r>
      <w:r w:rsidRPr="00B80C07">
        <w:rPr>
          <w:bCs/>
        </w:rPr>
        <w:t>Hétfő</w:t>
      </w:r>
      <w:proofErr w:type="gramEnd"/>
      <w:r w:rsidRPr="00B80C07">
        <w:rPr>
          <w:bCs/>
        </w:rPr>
        <w:t xml:space="preserve">, szerda, csütörtök: 8.00-14.00, </w:t>
      </w:r>
    </w:p>
    <w:p w:rsidR="00B80C07" w:rsidRPr="00B80C07" w:rsidRDefault="00B80C07" w:rsidP="00B80C07">
      <w:pPr>
        <w:ind w:left="360"/>
      </w:pPr>
      <w:r w:rsidRPr="00B80C07">
        <w:rPr>
          <w:bCs/>
        </w:rPr>
        <w:t xml:space="preserve">                          Kedd: nincs ügyfélfogadás, </w:t>
      </w:r>
    </w:p>
    <w:p w:rsidR="00B80C07" w:rsidRPr="00B80C07" w:rsidRDefault="00B80C07" w:rsidP="00B80C07">
      <w:pPr>
        <w:ind w:left="360"/>
        <w:jc w:val="both"/>
        <w:rPr>
          <w:bCs/>
        </w:rPr>
      </w:pPr>
      <w:r w:rsidRPr="00B80C07">
        <w:rPr>
          <w:bCs/>
        </w:rPr>
        <w:t>                          Péntek: 8.00-12.00</w:t>
      </w:r>
    </w:p>
    <w:p w:rsidR="00977EBA" w:rsidRDefault="00977EBA" w:rsidP="00130E4F">
      <w:pPr>
        <w:spacing w:after="60"/>
        <w:ind w:left="360"/>
        <w:jc w:val="both"/>
        <w:rPr>
          <w:bCs/>
        </w:rPr>
      </w:pPr>
    </w:p>
    <w:p w:rsidR="002C37EC" w:rsidRDefault="00B80C07" w:rsidP="00130E4F">
      <w:pPr>
        <w:spacing w:after="60"/>
        <w:ind w:left="360"/>
        <w:jc w:val="both"/>
        <w:rPr>
          <w:bCs/>
        </w:rPr>
      </w:pPr>
      <w:r w:rsidRPr="00B80C07">
        <w:rPr>
          <w:bCs/>
        </w:rPr>
        <w:t xml:space="preserve">A regisztrációra jelentkező diákok </w:t>
      </w:r>
      <w:r w:rsidR="001B20AB">
        <w:rPr>
          <w:bCs/>
        </w:rPr>
        <w:t>a földszinti</w:t>
      </w:r>
      <w:r w:rsidRPr="00B80C07">
        <w:rPr>
          <w:bCs/>
        </w:rPr>
        <w:t xml:space="preserve"> információban kérhetnek sorszámot a regisztrációt végző ügyintézőhöz</w:t>
      </w:r>
      <w:r>
        <w:rPr>
          <w:bCs/>
        </w:rPr>
        <w:t>.</w:t>
      </w:r>
      <w:r w:rsidR="002C37EC">
        <w:rPr>
          <w:bCs/>
        </w:rPr>
        <w:t xml:space="preserve"> </w:t>
      </w:r>
      <w:r w:rsidR="002C37EC" w:rsidRPr="002C37EC">
        <w:rPr>
          <w:b/>
          <w:bCs/>
        </w:rPr>
        <w:t>A regisztrációhoz szükséges</w:t>
      </w:r>
      <w:r w:rsidR="002C37EC">
        <w:rPr>
          <w:bCs/>
        </w:rPr>
        <w:t xml:space="preserve">: </w:t>
      </w:r>
    </w:p>
    <w:p w:rsidR="002C37EC" w:rsidRPr="002C37EC" w:rsidRDefault="002C37EC" w:rsidP="00130E4F">
      <w:pPr>
        <w:numPr>
          <w:ilvl w:val="0"/>
          <w:numId w:val="11"/>
        </w:numPr>
        <w:spacing w:after="60" w:line="276" w:lineRule="auto"/>
        <w:ind w:left="709" w:hanging="283"/>
        <w:contextualSpacing/>
        <w:jc w:val="both"/>
      </w:pPr>
      <w:r>
        <w:rPr>
          <w:bCs/>
        </w:rPr>
        <w:t xml:space="preserve">személyes </w:t>
      </w:r>
      <w:r w:rsidRPr="002C37EC">
        <w:t xml:space="preserve">okmányok (személyi igazolvány, lakcímkártya, adókártya, TAJ kártya), </w:t>
      </w:r>
    </w:p>
    <w:p w:rsidR="002C37EC" w:rsidRDefault="002C37EC" w:rsidP="00130E4F">
      <w:pPr>
        <w:numPr>
          <w:ilvl w:val="0"/>
          <w:numId w:val="11"/>
        </w:numPr>
        <w:spacing w:after="60" w:line="276" w:lineRule="auto"/>
        <w:ind w:left="709" w:hanging="283"/>
        <w:contextualSpacing/>
        <w:jc w:val="both"/>
        <w:rPr>
          <w:bCs/>
        </w:rPr>
      </w:pPr>
      <w:r w:rsidRPr="002C37EC">
        <w:t>érvényes diákigazolvány, vagy annak az iskolai tanulmányok befejezése miatti visszavonásakor</w:t>
      </w:r>
      <w:r>
        <w:rPr>
          <w:bCs/>
        </w:rPr>
        <w:t xml:space="preserve"> kiadott iskolalátogatási igazolás. </w:t>
      </w:r>
    </w:p>
    <w:p w:rsidR="00E94646" w:rsidRDefault="00E94646" w:rsidP="00B80C07">
      <w:pPr>
        <w:ind w:left="360"/>
        <w:jc w:val="both"/>
        <w:rPr>
          <w:bCs/>
        </w:rPr>
      </w:pPr>
    </w:p>
    <w:p w:rsidR="00130E4F" w:rsidRDefault="00E342C0" w:rsidP="005D76DF">
      <w:pPr>
        <w:pStyle w:val="Listaszerbekezds"/>
        <w:numPr>
          <w:ilvl w:val="0"/>
          <w:numId w:val="9"/>
        </w:numPr>
        <w:ind w:left="284" w:hanging="284"/>
        <w:jc w:val="both"/>
        <w:rPr>
          <w:sz w:val="24"/>
        </w:rPr>
      </w:pPr>
      <w:r w:rsidRPr="00B80C07">
        <w:rPr>
          <w:sz w:val="24"/>
        </w:rPr>
        <w:t xml:space="preserve">A </w:t>
      </w:r>
      <w:r w:rsidR="00487EA3" w:rsidRPr="00130E4F">
        <w:rPr>
          <w:b/>
          <w:sz w:val="24"/>
        </w:rPr>
        <w:t>jelentkezési lap</w:t>
      </w:r>
      <w:r w:rsidR="00130E4F" w:rsidRPr="00130E4F">
        <w:rPr>
          <w:b/>
          <w:sz w:val="24"/>
        </w:rPr>
        <w:t>nak</w:t>
      </w:r>
      <w:r w:rsidR="002C37EC" w:rsidRPr="00130E4F">
        <w:rPr>
          <w:b/>
          <w:sz w:val="24"/>
        </w:rPr>
        <w:t xml:space="preserve"> és mellé</w:t>
      </w:r>
      <w:r w:rsidR="00130E4F" w:rsidRPr="00130E4F">
        <w:rPr>
          <w:b/>
          <w:sz w:val="24"/>
        </w:rPr>
        <w:t>kleteinek</w:t>
      </w:r>
      <w:r w:rsidR="00487EA3" w:rsidRPr="00130E4F">
        <w:rPr>
          <w:b/>
          <w:sz w:val="24"/>
        </w:rPr>
        <w:t xml:space="preserve"> a </w:t>
      </w:r>
      <w:r w:rsidRPr="00130E4F">
        <w:rPr>
          <w:b/>
          <w:sz w:val="24"/>
        </w:rPr>
        <w:t>Polgármesteri Hivatal</w:t>
      </w:r>
      <w:r w:rsidR="00130E4F" w:rsidRPr="00130E4F">
        <w:rPr>
          <w:b/>
          <w:sz w:val="24"/>
        </w:rPr>
        <w:t>hoz történő benyújtás</w:t>
      </w:r>
      <w:r w:rsidR="001B20AB">
        <w:rPr>
          <w:b/>
          <w:sz w:val="24"/>
        </w:rPr>
        <w:t>a</w:t>
      </w:r>
      <w:r w:rsidR="00130E4F">
        <w:rPr>
          <w:sz w:val="24"/>
        </w:rPr>
        <w:t xml:space="preserve">. </w:t>
      </w:r>
    </w:p>
    <w:p w:rsidR="00130E4F" w:rsidRDefault="00130E4F" w:rsidP="00130E4F">
      <w:pPr>
        <w:pStyle w:val="Listaszerbekezds"/>
        <w:ind w:left="284"/>
        <w:jc w:val="both"/>
        <w:rPr>
          <w:sz w:val="24"/>
        </w:rPr>
      </w:pPr>
    </w:p>
    <w:p w:rsidR="00130E4F" w:rsidRDefault="00130E4F" w:rsidP="00130E4F">
      <w:pPr>
        <w:pStyle w:val="Listaszerbekezds"/>
        <w:ind w:left="284"/>
        <w:jc w:val="both"/>
        <w:rPr>
          <w:sz w:val="24"/>
        </w:rPr>
      </w:pPr>
      <w:r>
        <w:rPr>
          <w:sz w:val="24"/>
        </w:rPr>
        <w:t xml:space="preserve">A jelentkezési lap a </w:t>
      </w:r>
      <w:r w:rsidR="00F05326">
        <w:rPr>
          <w:sz w:val="24"/>
        </w:rPr>
        <w:t>Polgármesteri Hivatal</w:t>
      </w:r>
      <w:r w:rsidR="005D76DF">
        <w:rPr>
          <w:sz w:val="24"/>
        </w:rPr>
        <w:t xml:space="preserve"> honlap</w:t>
      </w:r>
      <w:r w:rsidR="006A55DE">
        <w:rPr>
          <w:sz w:val="24"/>
        </w:rPr>
        <w:t>já</w:t>
      </w:r>
      <w:r w:rsidR="005D76DF">
        <w:rPr>
          <w:sz w:val="24"/>
        </w:rPr>
        <w:t xml:space="preserve">ról (www. szekesfehervar.hu) letölthető. </w:t>
      </w:r>
    </w:p>
    <w:p w:rsidR="00130E4F" w:rsidRDefault="00130E4F" w:rsidP="00130E4F">
      <w:pPr>
        <w:pStyle w:val="Listaszerbekezds"/>
        <w:ind w:left="284"/>
        <w:jc w:val="both"/>
        <w:rPr>
          <w:sz w:val="24"/>
        </w:rPr>
      </w:pPr>
    </w:p>
    <w:p w:rsidR="00F05326" w:rsidRDefault="00F05326" w:rsidP="00130E4F">
      <w:pPr>
        <w:pStyle w:val="Listaszerbekezds"/>
        <w:ind w:left="284"/>
        <w:jc w:val="both"/>
        <w:rPr>
          <w:sz w:val="24"/>
        </w:rPr>
      </w:pPr>
      <w:r>
        <w:rPr>
          <w:sz w:val="24"/>
        </w:rPr>
        <w:t xml:space="preserve">Jelentkezés benyújtása: </w:t>
      </w:r>
    </w:p>
    <w:p w:rsidR="0009596E" w:rsidRDefault="00F05326" w:rsidP="00130E4F">
      <w:pPr>
        <w:pStyle w:val="Listaszerbekezds"/>
        <w:ind w:left="284"/>
        <w:jc w:val="both"/>
        <w:rPr>
          <w:bCs/>
          <w:sz w:val="24"/>
        </w:rPr>
      </w:pPr>
      <w:r>
        <w:rPr>
          <w:bCs/>
          <w:sz w:val="24"/>
        </w:rPr>
        <w:t xml:space="preserve">Elektronikus úton a jelentkezési lap és mellékletei </w:t>
      </w:r>
      <w:proofErr w:type="spellStart"/>
      <w:r>
        <w:rPr>
          <w:bCs/>
          <w:sz w:val="24"/>
        </w:rPr>
        <w:t>szkennelt</w:t>
      </w:r>
      <w:proofErr w:type="spellEnd"/>
      <w:r>
        <w:rPr>
          <w:bCs/>
          <w:sz w:val="24"/>
        </w:rPr>
        <w:t xml:space="preserve"> formában a </w:t>
      </w:r>
      <w:hyperlink r:id="rId7" w:history="1">
        <w:r w:rsidRPr="000976C0">
          <w:rPr>
            <w:rStyle w:val="Hiperhivatkozs"/>
            <w:bCs/>
            <w:sz w:val="24"/>
          </w:rPr>
          <w:t>szemelyugy@pmhiv.szekesfehervar.hu</w:t>
        </w:r>
      </w:hyperlink>
      <w:r>
        <w:rPr>
          <w:bCs/>
          <w:sz w:val="24"/>
        </w:rPr>
        <w:t xml:space="preserve"> email-címre küldhetők meg. </w:t>
      </w:r>
    </w:p>
    <w:p w:rsidR="00487EA3" w:rsidRPr="00487EA3" w:rsidRDefault="00487EA3" w:rsidP="00487EA3">
      <w:pPr>
        <w:pStyle w:val="Listaszerbekezds"/>
        <w:ind w:left="284"/>
        <w:jc w:val="both"/>
        <w:rPr>
          <w:sz w:val="24"/>
        </w:rPr>
      </w:pPr>
    </w:p>
    <w:p w:rsidR="00487EA3" w:rsidRPr="00F05326" w:rsidRDefault="00487EA3" w:rsidP="00F05326">
      <w:pPr>
        <w:pStyle w:val="Listaszerbekezds"/>
        <w:numPr>
          <w:ilvl w:val="0"/>
          <w:numId w:val="9"/>
        </w:numPr>
        <w:ind w:left="284" w:hanging="284"/>
        <w:jc w:val="both"/>
        <w:rPr>
          <w:bCs/>
          <w:sz w:val="24"/>
        </w:rPr>
      </w:pPr>
      <w:r w:rsidRPr="00F05326">
        <w:rPr>
          <w:bCs/>
          <w:sz w:val="24"/>
        </w:rPr>
        <w:t xml:space="preserve">A jelentkezés </w:t>
      </w:r>
      <w:r w:rsidR="00F05326" w:rsidRPr="00F05326">
        <w:rPr>
          <w:b/>
          <w:bCs/>
          <w:sz w:val="24"/>
        </w:rPr>
        <w:t>beérkezésének</w:t>
      </w:r>
      <w:r w:rsidR="0009596E" w:rsidRPr="00F05326">
        <w:rPr>
          <w:b/>
          <w:bCs/>
          <w:sz w:val="24"/>
        </w:rPr>
        <w:t xml:space="preserve"> </w:t>
      </w:r>
      <w:r w:rsidRPr="00F05326">
        <w:rPr>
          <w:b/>
          <w:bCs/>
          <w:sz w:val="24"/>
        </w:rPr>
        <w:t xml:space="preserve">határideje: </w:t>
      </w:r>
    </w:p>
    <w:p w:rsidR="00F05326" w:rsidRPr="00F05326" w:rsidRDefault="00F05326" w:rsidP="00F05326">
      <w:pPr>
        <w:pStyle w:val="Listaszerbekezds"/>
        <w:ind w:left="284"/>
        <w:jc w:val="both"/>
        <w:rPr>
          <w:bCs/>
          <w:sz w:val="24"/>
        </w:rPr>
      </w:pPr>
    </w:p>
    <w:p w:rsidR="00F05326" w:rsidRPr="00F05326" w:rsidRDefault="00F05326" w:rsidP="00F05326">
      <w:pPr>
        <w:ind w:left="720"/>
        <w:jc w:val="both"/>
        <w:rPr>
          <w:b/>
          <w:lang w:eastAsia="en-US"/>
        </w:rPr>
      </w:pPr>
      <w:r>
        <w:rPr>
          <w:lang w:eastAsia="en-US"/>
        </w:rPr>
        <w:t xml:space="preserve">I. turnusra: </w:t>
      </w:r>
      <w:r w:rsidRPr="00F05326">
        <w:rPr>
          <w:b/>
          <w:lang w:eastAsia="en-US"/>
        </w:rPr>
        <w:t>202</w:t>
      </w:r>
      <w:r w:rsidR="006A55DE">
        <w:rPr>
          <w:b/>
          <w:lang w:eastAsia="en-US"/>
        </w:rPr>
        <w:t>3</w:t>
      </w:r>
      <w:r w:rsidRPr="00F05326">
        <w:rPr>
          <w:b/>
          <w:lang w:eastAsia="en-US"/>
        </w:rPr>
        <w:t>.</w:t>
      </w:r>
      <w:r>
        <w:rPr>
          <w:lang w:eastAsia="en-US"/>
        </w:rPr>
        <w:t xml:space="preserve"> </w:t>
      </w:r>
      <w:r>
        <w:rPr>
          <w:b/>
          <w:lang w:eastAsia="en-US"/>
        </w:rPr>
        <w:t xml:space="preserve">június </w:t>
      </w:r>
      <w:r w:rsidR="006A55DE">
        <w:rPr>
          <w:b/>
          <w:lang w:eastAsia="en-US"/>
        </w:rPr>
        <w:t>20</w:t>
      </w:r>
      <w:r>
        <w:rPr>
          <w:b/>
          <w:lang w:eastAsia="en-US"/>
        </w:rPr>
        <w:t>. 16.00 óra</w:t>
      </w:r>
    </w:p>
    <w:p w:rsidR="00F05326" w:rsidRPr="00F05326" w:rsidRDefault="00F05326" w:rsidP="00F05326">
      <w:pPr>
        <w:ind w:left="720"/>
        <w:jc w:val="both"/>
        <w:rPr>
          <w:b/>
          <w:lang w:eastAsia="en-US"/>
        </w:rPr>
      </w:pPr>
      <w:r>
        <w:rPr>
          <w:lang w:eastAsia="en-US"/>
        </w:rPr>
        <w:t xml:space="preserve">II. turnusra: </w:t>
      </w:r>
      <w:r w:rsidR="00F2230F">
        <w:rPr>
          <w:b/>
          <w:lang w:eastAsia="en-US"/>
        </w:rPr>
        <w:t>2023</w:t>
      </w:r>
      <w:r w:rsidRPr="00F05326">
        <w:rPr>
          <w:b/>
          <w:lang w:eastAsia="en-US"/>
        </w:rPr>
        <w:t>.</w:t>
      </w:r>
      <w:r>
        <w:rPr>
          <w:lang w:eastAsia="en-US"/>
        </w:rPr>
        <w:t xml:space="preserve"> </w:t>
      </w:r>
      <w:r>
        <w:rPr>
          <w:b/>
          <w:lang w:eastAsia="en-US"/>
        </w:rPr>
        <w:t>július 1</w:t>
      </w:r>
      <w:r w:rsidR="006A55DE">
        <w:rPr>
          <w:b/>
          <w:lang w:eastAsia="en-US"/>
        </w:rPr>
        <w:t>0</w:t>
      </w:r>
      <w:r>
        <w:rPr>
          <w:b/>
          <w:lang w:eastAsia="en-US"/>
        </w:rPr>
        <w:t>. 16.00 óra</w:t>
      </w:r>
      <w:r w:rsidRPr="00F05326">
        <w:rPr>
          <w:b/>
          <w:lang w:eastAsia="en-US"/>
        </w:rPr>
        <w:t>.</w:t>
      </w:r>
    </w:p>
    <w:p w:rsidR="00F05326" w:rsidRDefault="00F05326" w:rsidP="00F05326">
      <w:pPr>
        <w:pStyle w:val="Listaszerbekezds"/>
        <w:ind w:left="0"/>
        <w:jc w:val="both"/>
        <w:rPr>
          <w:bCs/>
          <w:sz w:val="24"/>
        </w:rPr>
      </w:pPr>
    </w:p>
    <w:p w:rsidR="00487EA3" w:rsidRPr="0009596E" w:rsidRDefault="00487EA3" w:rsidP="00487EA3">
      <w:pPr>
        <w:pStyle w:val="Listaszerbekezds"/>
        <w:ind w:left="0"/>
        <w:jc w:val="both"/>
        <w:rPr>
          <w:b/>
          <w:bCs/>
          <w:sz w:val="24"/>
        </w:rPr>
      </w:pPr>
      <w:r w:rsidRPr="0009596E">
        <w:rPr>
          <w:b/>
          <w:bCs/>
          <w:sz w:val="24"/>
        </w:rPr>
        <w:t xml:space="preserve">Csak a határidőben beérkezett, hiánytalanul kitöltött és az előírt mellékletekkel ellátott jelentkezési lapot áll módunkban </w:t>
      </w:r>
      <w:r w:rsidR="0009596E" w:rsidRPr="0009596E">
        <w:rPr>
          <w:b/>
          <w:bCs/>
          <w:sz w:val="24"/>
        </w:rPr>
        <w:t xml:space="preserve">elfogadni és </w:t>
      </w:r>
      <w:r w:rsidRPr="0009596E">
        <w:rPr>
          <w:b/>
          <w:bCs/>
          <w:sz w:val="24"/>
        </w:rPr>
        <w:t xml:space="preserve">a felvételi eljárás során figyelembe venni. </w:t>
      </w:r>
    </w:p>
    <w:p w:rsidR="00130E4F" w:rsidRDefault="00130E4F" w:rsidP="00487EA3">
      <w:pPr>
        <w:pStyle w:val="Listaszerbekezds"/>
        <w:ind w:left="0"/>
        <w:jc w:val="both"/>
        <w:rPr>
          <w:bCs/>
          <w:sz w:val="24"/>
        </w:rPr>
      </w:pPr>
    </w:p>
    <w:p w:rsidR="001178A6" w:rsidRDefault="001178A6" w:rsidP="00487EA3">
      <w:pPr>
        <w:pStyle w:val="Listaszerbekezds"/>
        <w:ind w:left="0"/>
        <w:jc w:val="both"/>
        <w:rPr>
          <w:bCs/>
          <w:sz w:val="24"/>
        </w:rPr>
      </w:pPr>
    </w:p>
    <w:p w:rsidR="00130E4F" w:rsidRDefault="00130E4F" w:rsidP="00487EA3">
      <w:pPr>
        <w:pStyle w:val="Listaszerbekezds"/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Székesfehérvár, </w:t>
      </w:r>
      <w:r w:rsidR="006A55DE">
        <w:rPr>
          <w:bCs/>
          <w:sz w:val="24"/>
        </w:rPr>
        <w:t>2023. június 14</w:t>
      </w:r>
      <w:r w:rsidR="00F05326">
        <w:rPr>
          <w:bCs/>
          <w:sz w:val="24"/>
        </w:rPr>
        <w:t>.</w:t>
      </w:r>
    </w:p>
    <w:p w:rsidR="00130E4F" w:rsidRDefault="00130E4F" w:rsidP="00487EA3">
      <w:pPr>
        <w:pStyle w:val="Listaszerbekezds"/>
        <w:ind w:left="0"/>
        <w:jc w:val="both"/>
        <w:rPr>
          <w:bCs/>
          <w:sz w:val="24"/>
        </w:rPr>
      </w:pPr>
    </w:p>
    <w:p w:rsidR="00130E4F" w:rsidRDefault="00130E4F" w:rsidP="00487EA3">
      <w:pPr>
        <w:pStyle w:val="Listaszerbekezds"/>
        <w:ind w:left="0"/>
        <w:jc w:val="both"/>
        <w:rPr>
          <w:bCs/>
          <w:sz w:val="24"/>
        </w:rPr>
      </w:pPr>
    </w:p>
    <w:p w:rsidR="00F05326" w:rsidRDefault="00F05326" w:rsidP="00487EA3">
      <w:pPr>
        <w:pStyle w:val="Listaszerbekezds"/>
        <w:ind w:left="0"/>
        <w:jc w:val="both"/>
        <w:rPr>
          <w:bCs/>
          <w:sz w:val="24"/>
        </w:rPr>
      </w:pPr>
    </w:p>
    <w:p w:rsidR="00130E4F" w:rsidRPr="00130E4F" w:rsidRDefault="00130E4F" w:rsidP="00130E4F">
      <w:pPr>
        <w:pStyle w:val="Listaszerbekezds"/>
        <w:ind w:left="0"/>
        <w:jc w:val="center"/>
        <w:rPr>
          <w:b/>
          <w:bCs/>
          <w:sz w:val="24"/>
        </w:rPr>
      </w:pPr>
      <w:r w:rsidRPr="00130E4F">
        <w:rPr>
          <w:b/>
          <w:bCs/>
          <w:sz w:val="24"/>
        </w:rPr>
        <w:t>Dr. Bóka Viktor</w:t>
      </w:r>
    </w:p>
    <w:p w:rsidR="00130E4F" w:rsidRDefault="00F05326" w:rsidP="00130E4F">
      <w:pPr>
        <w:pStyle w:val="Listaszerbekezds"/>
        <w:ind w:left="0"/>
        <w:jc w:val="center"/>
        <w:rPr>
          <w:bCs/>
          <w:sz w:val="24"/>
        </w:rPr>
      </w:pPr>
      <w:proofErr w:type="gramStart"/>
      <w:r>
        <w:rPr>
          <w:bCs/>
          <w:sz w:val="24"/>
        </w:rPr>
        <w:t>címzetes</w:t>
      </w:r>
      <w:proofErr w:type="gramEnd"/>
      <w:r>
        <w:rPr>
          <w:bCs/>
          <w:sz w:val="24"/>
        </w:rPr>
        <w:t xml:space="preserve"> fő</w:t>
      </w:r>
      <w:r w:rsidR="00130E4F">
        <w:rPr>
          <w:bCs/>
          <w:sz w:val="24"/>
        </w:rPr>
        <w:t>jegyző</w:t>
      </w:r>
    </w:p>
    <w:p w:rsidR="00D5562B" w:rsidRDefault="00D5562B" w:rsidP="00130E4F">
      <w:pPr>
        <w:pStyle w:val="Listaszerbekezds"/>
        <w:ind w:left="0"/>
        <w:jc w:val="center"/>
        <w:rPr>
          <w:bCs/>
          <w:sz w:val="24"/>
        </w:rPr>
      </w:pPr>
    </w:p>
    <w:p w:rsidR="00352B12" w:rsidRPr="00802C3C" w:rsidRDefault="00D5562B" w:rsidP="00352B12">
      <w:pPr>
        <w:spacing w:line="276" w:lineRule="auto"/>
        <w:jc w:val="center"/>
        <w:rPr>
          <w:b/>
          <w:spacing w:val="60"/>
          <w:sz w:val="22"/>
          <w:szCs w:val="22"/>
        </w:rPr>
      </w:pPr>
      <w:r>
        <w:rPr>
          <w:bCs/>
        </w:rPr>
        <w:br w:type="page"/>
      </w:r>
      <w:r w:rsidR="00352B12" w:rsidRPr="00802C3C">
        <w:rPr>
          <w:b/>
          <w:spacing w:val="60"/>
          <w:sz w:val="22"/>
          <w:szCs w:val="22"/>
        </w:rPr>
        <w:lastRenderedPageBreak/>
        <w:t xml:space="preserve">JELENTKEZÉS DIÁKMUNKÁRA </w:t>
      </w:r>
      <w:r w:rsidR="00352B12">
        <w:rPr>
          <w:b/>
          <w:spacing w:val="60"/>
          <w:sz w:val="22"/>
          <w:szCs w:val="22"/>
        </w:rPr>
        <w:t>2023</w:t>
      </w:r>
    </w:p>
    <w:p w:rsidR="00352B12" w:rsidRPr="00802C3C" w:rsidRDefault="00352B12" w:rsidP="00352B12">
      <w:pPr>
        <w:spacing w:line="276" w:lineRule="auto"/>
        <w:jc w:val="center"/>
        <w:rPr>
          <w:b/>
          <w:sz w:val="22"/>
          <w:szCs w:val="22"/>
        </w:rPr>
      </w:pPr>
    </w:p>
    <w:p w:rsidR="00352B12" w:rsidRPr="00802C3C" w:rsidRDefault="00352B12" w:rsidP="00352B12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Név: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  <w:proofErr w:type="gramEnd"/>
    </w:p>
    <w:p w:rsidR="00352B12" w:rsidRPr="00802C3C" w:rsidRDefault="00352B12" w:rsidP="00352B12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Születési hely, idő:</w:t>
      </w:r>
      <w:r>
        <w:rPr>
          <w:b/>
          <w:sz w:val="22"/>
          <w:szCs w:val="22"/>
        </w:rPr>
        <w:tab/>
      </w:r>
      <w:proofErr w:type="gramStart"/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  <w:proofErr w:type="gramEnd"/>
    </w:p>
    <w:p w:rsidR="00352B12" w:rsidRPr="00802C3C" w:rsidRDefault="00352B12" w:rsidP="00352B12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Telefonszám: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  <w:proofErr w:type="gramEnd"/>
    </w:p>
    <w:p w:rsidR="00352B12" w:rsidRDefault="00352B12" w:rsidP="00352B1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Melyik turnusra jelentkezem</w:t>
      </w:r>
      <w:proofErr w:type="gramStart"/>
      <w:r>
        <w:rPr>
          <w:b/>
          <w:sz w:val="22"/>
          <w:szCs w:val="22"/>
        </w:rPr>
        <w:t>: …</w:t>
      </w:r>
      <w:proofErr w:type="gramEnd"/>
      <w:r>
        <w:rPr>
          <w:b/>
          <w:sz w:val="22"/>
          <w:szCs w:val="22"/>
        </w:rPr>
        <w:t xml:space="preserve">……………… </w:t>
      </w:r>
      <w:r>
        <w:rPr>
          <w:b/>
          <w:sz w:val="22"/>
          <w:szCs w:val="22"/>
        </w:rPr>
        <w:tab/>
      </w:r>
    </w:p>
    <w:p w:rsidR="00352B12" w:rsidRDefault="00352B12" w:rsidP="00352B12">
      <w:pPr>
        <w:spacing w:line="276" w:lineRule="auto"/>
        <w:rPr>
          <w:sz w:val="22"/>
          <w:szCs w:val="22"/>
        </w:rPr>
      </w:pPr>
    </w:p>
    <w:p w:rsidR="00352B12" w:rsidRDefault="00352B12" w:rsidP="00352B1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Jelen nyilatkozat aláírásával</w:t>
      </w:r>
      <w:r w:rsidRPr="00D5562B">
        <w:rPr>
          <w:sz w:val="22"/>
          <w:szCs w:val="22"/>
        </w:rPr>
        <w:t xml:space="preserve"> hozzájárulok </w:t>
      </w:r>
      <w:r>
        <w:rPr>
          <w:sz w:val="22"/>
          <w:szCs w:val="22"/>
        </w:rPr>
        <w:t xml:space="preserve">az általam megadott </w:t>
      </w:r>
      <w:r w:rsidRPr="00D5562B">
        <w:rPr>
          <w:sz w:val="22"/>
          <w:szCs w:val="22"/>
        </w:rPr>
        <w:t xml:space="preserve">személyes adataimnak </w:t>
      </w:r>
      <w:proofErr w:type="gramStart"/>
      <w:r w:rsidRPr="00D5562B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 Nyári</w:t>
      </w:r>
      <w:proofErr w:type="gramEnd"/>
      <w:r>
        <w:rPr>
          <w:sz w:val="22"/>
          <w:szCs w:val="22"/>
        </w:rPr>
        <w:t xml:space="preserve"> Diákmunka 2023. programmal kapcsolatos kiválasztási </w:t>
      </w:r>
      <w:r w:rsidRPr="00D5562B">
        <w:rPr>
          <w:sz w:val="22"/>
          <w:szCs w:val="22"/>
        </w:rPr>
        <w:t xml:space="preserve">eljárásban, </w:t>
      </w:r>
      <w:r>
        <w:rPr>
          <w:sz w:val="22"/>
          <w:szCs w:val="22"/>
        </w:rPr>
        <w:t xml:space="preserve">alkalmazásom esetén pedig az alkalmazás </w:t>
      </w:r>
      <w:r w:rsidRPr="00D5562B">
        <w:rPr>
          <w:sz w:val="22"/>
          <w:szCs w:val="22"/>
        </w:rPr>
        <w:t>időtartama alatt történő kezeléséhez.</w:t>
      </w:r>
      <w:r>
        <w:rPr>
          <w:sz w:val="22"/>
          <w:szCs w:val="22"/>
        </w:rPr>
        <w:t xml:space="preserve"> Tudomásul veszem, hogy amennyiben alkalmazásomra nem kerül sor, jelentkezésem mellékleteivel együtt a kiválasztási eljárás lezárását követően törlésre kerül. </w:t>
      </w:r>
    </w:p>
    <w:p w:rsidR="00352B12" w:rsidRPr="00D5562B" w:rsidRDefault="00352B12" w:rsidP="00352B12">
      <w:pPr>
        <w:spacing w:line="276" w:lineRule="auto"/>
        <w:rPr>
          <w:sz w:val="22"/>
          <w:szCs w:val="22"/>
        </w:rPr>
      </w:pPr>
    </w:p>
    <w:p w:rsidR="00352B12" w:rsidRPr="00802C3C" w:rsidRDefault="00352B12" w:rsidP="00352B12">
      <w:pPr>
        <w:spacing w:line="276" w:lineRule="auto"/>
        <w:rPr>
          <w:sz w:val="22"/>
          <w:szCs w:val="22"/>
        </w:rPr>
      </w:pPr>
      <w:r w:rsidRPr="00802C3C">
        <w:rPr>
          <w:sz w:val="22"/>
          <w:szCs w:val="22"/>
        </w:rPr>
        <w:t xml:space="preserve">Székesfehérvár, </w:t>
      </w:r>
      <w:r>
        <w:rPr>
          <w:sz w:val="22"/>
          <w:szCs w:val="22"/>
        </w:rPr>
        <w:t>2023</w:t>
      </w:r>
      <w:proofErr w:type="gramStart"/>
      <w:r>
        <w:rPr>
          <w:sz w:val="22"/>
          <w:szCs w:val="22"/>
        </w:rPr>
        <w:t>……………..</w:t>
      </w:r>
      <w:proofErr w:type="gramEnd"/>
    </w:p>
    <w:p w:rsidR="00352B12" w:rsidRPr="00D5562B" w:rsidRDefault="00352B12" w:rsidP="00352B12">
      <w:pPr>
        <w:spacing w:line="276" w:lineRule="auto"/>
        <w:rPr>
          <w:sz w:val="22"/>
          <w:szCs w:val="22"/>
        </w:rPr>
      </w:pPr>
    </w:p>
    <w:p w:rsidR="00352B12" w:rsidRPr="00802C3C" w:rsidRDefault="00352B12" w:rsidP="00352B12">
      <w:pPr>
        <w:spacing w:line="276" w:lineRule="auto"/>
        <w:rPr>
          <w:sz w:val="22"/>
          <w:szCs w:val="22"/>
        </w:rPr>
      </w:pPr>
    </w:p>
    <w:p w:rsidR="00352B12" w:rsidRPr="00802C3C" w:rsidRDefault="00352B12" w:rsidP="00352B12">
      <w:pPr>
        <w:tabs>
          <w:tab w:val="center" w:pos="6840"/>
        </w:tabs>
        <w:spacing w:line="276" w:lineRule="auto"/>
        <w:rPr>
          <w:b/>
          <w:sz w:val="22"/>
          <w:szCs w:val="22"/>
        </w:rPr>
      </w:pPr>
      <w:r w:rsidRPr="00802C3C">
        <w:rPr>
          <w:b/>
          <w:sz w:val="22"/>
          <w:szCs w:val="22"/>
        </w:rPr>
        <w:tab/>
        <w:t>…………………..……………………</w:t>
      </w:r>
    </w:p>
    <w:p w:rsidR="00352B12" w:rsidRPr="00802C3C" w:rsidRDefault="00352B12" w:rsidP="00352B12">
      <w:pPr>
        <w:tabs>
          <w:tab w:val="center" w:pos="6840"/>
        </w:tabs>
        <w:spacing w:line="276" w:lineRule="auto"/>
        <w:rPr>
          <w:b/>
          <w:sz w:val="22"/>
          <w:szCs w:val="22"/>
        </w:rPr>
      </w:pPr>
      <w:r w:rsidRPr="00802C3C">
        <w:rPr>
          <w:b/>
          <w:sz w:val="22"/>
          <w:szCs w:val="22"/>
        </w:rPr>
        <w:tab/>
      </w:r>
      <w:proofErr w:type="gramStart"/>
      <w:r w:rsidRPr="00802C3C">
        <w:rPr>
          <w:b/>
          <w:sz w:val="22"/>
          <w:szCs w:val="22"/>
        </w:rPr>
        <w:t>aláírás</w:t>
      </w:r>
      <w:proofErr w:type="gramEnd"/>
    </w:p>
    <w:p w:rsidR="00352B12" w:rsidRPr="00802C3C" w:rsidRDefault="00352B12" w:rsidP="00352B12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 jelentkezés során benyújtandó, illetve bemutatandó mellékletek</w:t>
      </w:r>
      <w:r w:rsidRPr="00802C3C">
        <w:rPr>
          <w:b/>
          <w:sz w:val="22"/>
          <w:szCs w:val="22"/>
          <w:u w:val="single"/>
        </w:rPr>
        <w:t>:</w:t>
      </w:r>
    </w:p>
    <w:p w:rsidR="00352B12" w:rsidRPr="00D5562B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bCs/>
          <w:sz w:val="22"/>
          <w:szCs w:val="22"/>
        </w:rPr>
        <w:t>Székesfehérvári Járási Hivatal Foglalkoztatási Osztálya által a nyilvántartásba vételről kiállított irat másolata</w:t>
      </w:r>
    </w:p>
    <w:p w:rsidR="00352B12" w:rsidRPr="001178A6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személyazonosító igazolvány, </w:t>
      </w:r>
      <w:r w:rsidRPr="001178A6">
        <w:rPr>
          <w:bCs/>
          <w:sz w:val="22"/>
          <w:szCs w:val="22"/>
        </w:rPr>
        <w:t xml:space="preserve">lakcímet igazoló hatósági igazolvány </w:t>
      </w:r>
    </w:p>
    <w:p w:rsidR="00352B12" w:rsidRPr="00D5562B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5562B">
        <w:rPr>
          <w:bCs/>
          <w:sz w:val="22"/>
          <w:szCs w:val="22"/>
        </w:rPr>
        <w:t>adóazonosító jelet igazoló hatósági igazolvány</w:t>
      </w:r>
      <w:r>
        <w:rPr>
          <w:bCs/>
          <w:sz w:val="22"/>
          <w:szCs w:val="22"/>
        </w:rPr>
        <w:t xml:space="preserve">, </w:t>
      </w:r>
    </w:p>
    <w:p w:rsidR="00352B12" w:rsidRPr="00D5562B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5562B">
        <w:rPr>
          <w:bCs/>
          <w:sz w:val="22"/>
          <w:szCs w:val="22"/>
        </w:rPr>
        <w:t>TAJ számot igazoló hatósági igazolvány</w:t>
      </w:r>
      <w:r>
        <w:rPr>
          <w:bCs/>
          <w:sz w:val="22"/>
          <w:szCs w:val="22"/>
        </w:rPr>
        <w:t>,</w:t>
      </w:r>
    </w:p>
    <w:p w:rsidR="00352B12" w:rsidRPr="00D5562B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5562B">
        <w:rPr>
          <w:bCs/>
          <w:sz w:val="22"/>
          <w:szCs w:val="22"/>
        </w:rPr>
        <w:t>legmagasabb iskolai végzettséget igazoló bizonyítvány (érettségi bizonyítvány, ennek hiányában az utoljára elvégzett évfolyamra vonatkozó kiállított bizonyítvány másolata)</w:t>
      </w:r>
    </w:p>
    <w:p w:rsidR="00352B12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bCs/>
          <w:sz w:val="22"/>
          <w:szCs w:val="22"/>
        </w:rPr>
        <w:t>bankszámlaszámot</w:t>
      </w:r>
      <w:r w:rsidRPr="00D5562B">
        <w:rPr>
          <w:sz w:val="22"/>
          <w:szCs w:val="22"/>
        </w:rPr>
        <w:t xml:space="preserve"> igazoló kivonat (amelyre a munkabér utalását kéri)</w:t>
      </w:r>
    </w:p>
    <w:p w:rsidR="00352B12" w:rsidRPr="00D5562B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18 éven aluli jelentkező esetén szülő/törvényes képviselő hozzájárulása az alkalmazáshoz</w:t>
      </w:r>
    </w:p>
    <w:p w:rsidR="00352B12" w:rsidRPr="00802C3C" w:rsidRDefault="00352B12" w:rsidP="00352B12">
      <w:pPr>
        <w:spacing w:line="276" w:lineRule="auto"/>
        <w:jc w:val="both"/>
        <w:rPr>
          <w:b/>
          <w:sz w:val="22"/>
          <w:szCs w:val="22"/>
        </w:rPr>
      </w:pPr>
    </w:p>
    <w:p w:rsidR="00352B12" w:rsidRPr="00802C3C" w:rsidRDefault="00352B12" w:rsidP="00352B12">
      <w:pPr>
        <w:spacing w:line="276" w:lineRule="auto"/>
        <w:jc w:val="both"/>
        <w:rPr>
          <w:b/>
          <w:sz w:val="22"/>
          <w:szCs w:val="22"/>
          <w:u w:val="single"/>
        </w:rPr>
      </w:pPr>
      <w:r w:rsidRPr="00802C3C">
        <w:rPr>
          <w:b/>
          <w:sz w:val="22"/>
          <w:szCs w:val="22"/>
          <w:u w:val="single"/>
        </w:rPr>
        <w:t>További fontos információk:</w:t>
      </w:r>
    </w:p>
    <w:p w:rsidR="00352B12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sz w:val="24"/>
        </w:rPr>
      </w:pPr>
      <w:r w:rsidRPr="001D07B8">
        <w:rPr>
          <w:bCs/>
          <w:sz w:val="24"/>
        </w:rPr>
        <w:t>Jelentkezés</w:t>
      </w:r>
      <w:r w:rsidRPr="001D07B8">
        <w:rPr>
          <w:sz w:val="24"/>
        </w:rPr>
        <w:t xml:space="preserve"> benyújtása</w:t>
      </w:r>
      <w:r>
        <w:rPr>
          <w:sz w:val="24"/>
        </w:rPr>
        <w:t xml:space="preserve">: </w:t>
      </w:r>
    </w:p>
    <w:p w:rsidR="00352B12" w:rsidRDefault="00352B12" w:rsidP="00352B12">
      <w:pPr>
        <w:pStyle w:val="Listaszerbekezds"/>
        <w:jc w:val="both"/>
        <w:rPr>
          <w:bCs/>
          <w:sz w:val="24"/>
        </w:rPr>
      </w:pPr>
      <w:r>
        <w:rPr>
          <w:bCs/>
          <w:sz w:val="24"/>
        </w:rPr>
        <w:t xml:space="preserve">Elektronikus úton a jelentkezési lap és mellékletei </w:t>
      </w:r>
      <w:proofErr w:type="spellStart"/>
      <w:r>
        <w:rPr>
          <w:bCs/>
          <w:sz w:val="24"/>
        </w:rPr>
        <w:t>szkennelt</w:t>
      </w:r>
      <w:proofErr w:type="spellEnd"/>
      <w:r>
        <w:rPr>
          <w:bCs/>
          <w:sz w:val="24"/>
        </w:rPr>
        <w:t xml:space="preserve"> formában a </w:t>
      </w:r>
      <w:hyperlink r:id="rId8" w:history="1">
        <w:r w:rsidRPr="000976C0">
          <w:rPr>
            <w:rStyle w:val="Hiperhivatkozs"/>
            <w:bCs/>
            <w:sz w:val="24"/>
          </w:rPr>
          <w:t>szemelyugy@pmhiv.szekesfehervar.hu</w:t>
        </w:r>
      </w:hyperlink>
      <w:r>
        <w:rPr>
          <w:bCs/>
          <w:sz w:val="24"/>
        </w:rPr>
        <w:t xml:space="preserve"> email-címre küldhetők meg. </w:t>
      </w:r>
    </w:p>
    <w:p w:rsidR="00352B12" w:rsidRPr="00F05326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bCs/>
          <w:sz w:val="24"/>
        </w:rPr>
      </w:pPr>
      <w:r w:rsidRPr="00F05326">
        <w:rPr>
          <w:bCs/>
          <w:sz w:val="24"/>
        </w:rPr>
        <w:t xml:space="preserve">A jelentkezés </w:t>
      </w:r>
      <w:r w:rsidRPr="00F05326">
        <w:rPr>
          <w:b/>
          <w:bCs/>
          <w:sz w:val="24"/>
        </w:rPr>
        <w:t xml:space="preserve">beérkezésének határideje: </w:t>
      </w:r>
    </w:p>
    <w:p w:rsidR="00352B12" w:rsidRPr="00F05326" w:rsidRDefault="00352B12" w:rsidP="00352B12">
      <w:pPr>
        <w:ind w:left="720"/>
        <w:jc w:val="both"/>
        <w:rPr>
          <w:b/>
          <w:lang w:eastAsia="en-US"/>
        </w:rPr>
      </w:pPr>
      <w:r>
        <w:rPr>
          <w:lang w:eastAsia="en-US"/>
        </w:rPr>
        <w:t>I</w:t>
      </w:r>
      <w:r w:rsidRPr="009C537A">
        <w:rPr>
          <w:lang w:eastAsia="en-US"/>
        </w:rPr>
        <w:t xml:space="preserve"> </w:t>
      </w:r>
      <w:proofErr w:type="spellStart"/>
      <w:r>
        <w:rPr>
          <w:lang w:eastAsia="en-US"/>
        </w:rPr>
        <w:t>I</w:t>
      </w:r>
      <w:proofErr w:type="spellEnd"/>
      <w:r>
        <w:rPr>
          <w:lang w:eastAsia="en-US"/>
        </w:rPr>
        <w:t xml:space="preserve">. turnusra: </w:t>
      </w:r>
      <w:r w:rsidRPr="00F05326">
        <w:rPr>
          <w:b/>
          <w:lang w:eastAsia="en-US"/>
        </w:rPr>
        <w:t>202</w:t>
      </w:r>
      <w:r>
        <w:rPr>
          <w:b/>
          <w:lang w:eastAsia="en-US"/>
        </w:rPr>
        <w:t>3</w:t>
      </w:r>
      <w:r w:rsidRPr="00F05326">
        <w:rPr>
          <w:b/>
          <w:lang w:eastAsia="en-US"/>
        </w:rPr>
        <w:t>.</w:t>
      </w:r>
      <w:r>
        <w:rPr>
          <w:lang w:eastAsia="en-US"/>
        </w:rPr>
        <w:t xml:space="preserve"> </w:t>
      </w:r>
      <w:r>
        <w:rPr>
          <w:b/>
          <w:lang w:eastAsia="en-US"/>
        </w:rPr>
        <w:t>június 20. 16.00 óra</w:t>
      </w:r>
    </w:p>
    <w:p w:rsidR="00352B12" w:rsidRPr="00F05326" w:rsidRDefault="00352B12" w:rsidP="00352B12">
      <w:pPr>
        <w:ind w:left="720"/>
        <w:jc w:val="both"/>
        <w:rPr>
          <w:b/>
          <w:lang w:eastAsia="en-US"/>
        </w:rPr>
      </w:pPr>
      <w:r>
        <w:rPr>
          <w:lang w:eastAsia="en-US"/>
        </w:rPr>
        <w:t xml:space="preserve">II. turnusra: </w:t>
      </w:r>
      <w:r w:rsidR="00661CAF">
        <w:rPr>
          <w:b/>
          <w:lang w:eastAsia="en-US"/>
        </w:rPr>
        <w:t>2023</w:t>
      </w:r>
      <w:r w:rsidRPr="00F05326">
        <w:rPr>
          <w:b/>
          <w:lang w:eastAsia="en-US"/>
        </w:rPr>
        <w:t>.</w:t>
      </w:r>
      <w:r>
        <w:rPr>
          <w:lang w:eastAsia="en-US"/>
        </w:rPr>
        <w:t xml:space="preserve"> </w:t>
      </w:r>
      <w:r>
        <w:rPr>
          <w:b/>
          <w:lang w:eastAsia="en-US"/>
        </w:rPr>
        <w:t>július 10. 16.00 óra</w:t>
      </w:r>
      <w:r w:rsidRPr="00F05326">
        <w:rPr>
          <w:b/>
          <w:lang w:eastAsia="en-US"/>
        </w:rPr>
        <w:t>.</w:t>
      </w:r>
    </w:p>
    <w:p w:rsidR="00352B12" w:rsidRPr="0009596E" w:rsidRDefault="00352B12" w:rsidP="00352B12">
      <w:pPr>
        <w:jc w:val="both"/>
        <w:rPr>
          <w:b/>
          <w:bCs/>
        </w:rPr>
      </w:pPr>
      <w:r w:rsidRPr="0009596E">
        <w:rPr>
          <w:b/>
          <w:bCs/>
        </w:rPr>
        <w:t xml:space="preserve">Csak a </w:t>
      </w:r>
      <w:r w:rsidRPr="001178A6">
        <w:rPr>
          <w:b/>
          <w:bCs/>
          <w:sz w:val="22"/>
          <w:szCs w:val="22"/>
        </w:rPr>
        <w:t>határidőben</w:t>
      </w:r>
      <w:r w:rsidRPr="0009596E">
        <w:rPr>
          <w:b/>
          <w:bCs/>
        </w:rPr>
        <w:t xml:space="preserve"> beérkezett, hiánytalanul kitöltött és az előírt mellékletekkel ellátott jelentkezési lap</w:t>
      </w:r>
      <w:r>
        <w:rPr>
          <w:b/>
          <w:bCs/>
        </w:rPr>
        <w:t xml:space="preserve"> fogadható be</w:t>
      </w:r>
      <w:r w:rsidRPr="0009596E">
        <w:rPr>
          <w:b/>
          <w:bCs/>
        </w:rPr>
        <w:t xml:space="preserve">. </w:t>
      </w:r>
    </w:p>
    <w:p w:rsidR="00352B12" w:rsidRPr="00D5562B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sz w:val="22"/>
          <w:szCs w:val="22"/>
        </w:rPr>
        <w:t xml:space="preserve">A foglalkoztatásra munkanapokon, hétfőtől – péntekig, napi </w:t>
      </w:r>
      <w:r>
        <w:rPr>
          <w:sz w:val="22"/>
          <w:szCs w:val="22"/>
        </w:rPr>
        <w:t>4</w:t>
      </w:r>
      <w:r w:rsidRPr="00D5562B">
        <w:rPr>
          <w:sz w:val="22"/>
          <w:szCs w:val="22"/>
        </w:rPr>
        <w:t xml:space="preserve"> órában kerül sor.</w:t>
      </w:r>
    </w:p>
    <w:p w:rsidR="00352B12" w:rsidRPr="00D5562B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sz w:val="22"/>
          <w:szCs w:val="22"/>
        </w:rPr>
        <w:t>A munka törvénykönyvéről szóló 2012. évi I. törvény alapján a diákmunkást 2 nap időarányos fizetett szabadság illeti meg a turnus ideje alatt.</w:t>
      </w:r>
    </w:p>
    <w:p w:rsidR="00352B12" w:rsidRPr="0068183F" w:rsidRDefault="00352B12" w:rsidP="00352B12">
      <w:pPr>
        <w:pStyle w:val="Listaszerbekezds"/>
        <w:numPr>
          <w:ilvl w:val="0"/>
          <w:numId w:val="14"/>
        </w:numPr>
        <w:spacing w:line="276" w:lineRule="auto"/>
        <w:ind w:left="284" w:hanging="284"/>
        <w:jc w:val="both"/>
        <w:rPr>
          <w:b/>
          <w:sz w:val="24"/>
        </w:rPr>
      </w:pPr>
      <w:r w:rsidRPr="00650AD1">
        <w:rPr>
          <w:sz w:val="22"/>
          <w:szCs w:val="22"/>
        </w:rPr>
        <w:t>A</w:t>
      </w:r>
      <w:r>
        <w:rPr>
          <w:sz w:val="22"/>
          <w:szCs w:val="22"/>
        </w:rPr>
        <w:t xml:space="preserve">z alkalmazással </w:t>
      </w:r>
      <w:r w:rsidRPr="00650AD1">
        <w:rPr>
          <w:sz w:val="22"/>
          <w:szCs w:val="22"/>
        </w:rPr>
        <w:t>kapcsolatos</w:t>
      </w:r>
      <w:r w:rsidRPr="00650AD1">
        <w:rPr>
          <w:bCs/>
          <w:sz w:val="22"/>
          <w:szCs w:val="22"/>
        </w:rPr>
        <w:t xml:space="preserve"> döntésről </w:t>
      </w:r>
      <w:r>
        <w:rPr>
          <w:bCs/>
          <w:sz w:val="22"/>
          <w:szCs w:val="22"/>
        </w:rPr>
        <w:t>a kiválasztott jelentkezők kapnak értesítést</w:t>
      </w:r>
      <w:r w:rsidRPr="00650AD1">
        <w:rPr>
          <w:bCs/>
          <w:sz w:val="22"/>
          <w:szCs w:val="22"/>
        </w:rPr>
        <w:t>.</w:t>
      </w:r>
    </w:p>
    <w:p w:rsidR="00352B12" w:rsidRPr="003C1C1E" w:rsidRDefault="00352B12" w:rsidP="00352B12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3C1C1E">
        <w:rPr>
          <w:b/>
          <w:sz w:val="32"/>
          <w:szCs w:val="32"/>
        </w:rPr>
        <w:t>HOZZÁJÁRULÓ NYILATKOZAT</w:t>
      </w:r>
    </w:p>
    <w:p w:rsidR="00352B12" w:rsidRDefault="00352B12" w:rsidP="00352B12">
      <w:pPr>
        <w:ind w:left="360"/>
      </w:pPr>
    </w:p>
    <w:p w:rsidR="00352B12" w:rsidRDefault="00352B12" w:rsidP="00352B12"/>
    <w:p w:rsidR="00352B12" w:rsidRDefault="00352B12" w:rsidP="00352B12">
      <w:pPr>
        <w:spacing w:line="480" w:lineRule="auto"/>
        <w:jc w:val="both"/>
      </w:pPr>
      <w:r>
        <w:t xml:space="preserve">Alulírott ____________________________________________________________________ törvényes képviselőként hozzájárulok/hozzájárulunk, </w:t>
      </w:r>
      <w:r w:rsidRPr="00044C79">
        <w:t xml:space="preserve">hogy </w:t>
      </w:r>
      <w:r>
        <w:t xml:space="preserve">_______________________________ (anyja neve: ________________________________ születési helye, ideje: ___________________________) a Nyári Diákmunka 2023. program keretében Székesfehérvár Megyei Jogú Város Polgármesteri Hivatalával egy hónap határozott időtartamra szóló, napi négy órás foglalkoztatással járó munkaviszonyt létesítsen. </w:t>
      </w:r>
    </w:p>
    <w:p w:rsidR="00352B12" w:rsidRDefault="00352B12" w:rsidP="00352B1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Jelen nyilatkozat aláírásával</w:t>
      </w:r>
      <w:r w:rsidRPr="00D5562B">
        <w:rPr>
          <w:sz w:val="22"/>
          <w:szCs w:val="22"/>
        </w:rPr>
        <w:t xml:space="preserve"> hozzájárulok</w:t>
      </w:r>
      <w:r>
        <w:rPr>
          <w:sz w:val="22"/>
          <w:szCs w:val="22"/>
        </w:rPr>
        <w:t>/hozzájárulunk</w:t>
      </w:r>
      <w:r w:rsidRPr="00D556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az alábbiakban megadott </w:t>
      </w:r>
      <w:r w:rsidRPr="00D5562B">
        <w:rPr>
          <w:sz w:val="22"/>
          <w:szCs w:val="22"/>
        </w:rPr>
        <w:t>személyes ada</w:t>
      </w:r>
      <w:r>
        <w:rPr>
          <w:sz w:val="22"/>
          <w:szCs w:val="22"/>
        </w:rPr>
        <w:t>toknak</w:t>
      </w:r>
      <w:r w:rsidRPr="00D5562B">
        <w:rPr>
          <w:sz w:val="22"/>
          <w:szCs w:val="22"/>
        </w:rPr>
        <w:t xml:space="preserve"> a </w:t>
      </w:r>
      <w:r>
        <w:t>Nyári Diákmunka 2023.</w:t>
      </w:r>
      <w:r>
        <w:rPr>
          <w:sz w:val="22"/>
          <w:szCs w:val="22"/>
        </w:rPr>
        <w:t xml:space="preserve"> programmal kapcsolatos kiválasztási </w:t>
      </w:r>
      <w:r w:rsidRPr="00D5562B">
        <w:rPr>
          <w:sz w:val="22"/>
          <w:szCs w:val="22"/>
        </w:rPr>
        <w:t xml:space="preserve">eljárásban, </w:t>
      </w:r>
      <w:r>
        <w:rPr>
          <w:sz w:val="22"/>
          <w:szCs w:val="22"/>
        </w:rPr>
        <w:t xml:space="preserve">képviseltem alkalmazása esetén pedig az alkalmazás </w:t>
      </w:r>
      <w:r w:rsidRPr="00D5562B">
        <w:rPr>
          <w:sz w:val="22"/>
          <w:szCs w:val="22"/>
        </w:rPr>
        <w:t>időtartama alatt történő kezeléséhez.</w:t>
      </w:r>
      <w:r>
        <w:rPr>
          <w:sz w:val="22"/>
          <w:szCs w:val="22"/>
        </w:rPr>
        <w:t xml:space="preserve"> </w:t>
      </w:r>
    </w:p>
    <w:p w:rsidR="00352B12" w:rsidRDefault="00352B12" w:rsidP="00352B12">
      <w:pPr>
        <w:jc w:val="both"/>
      </w:pPr>
    </w:p>
    <w:p w:rsidR="00352B12" w:rsidRDefault="00352B12" w:rsidP="00352B12">
      <w:pPr>
        <w:jc w:val="both"/>
      </w:pPr>
      <w:r>
        <w:t>Dátum</w:t>
      </w:r>
      <w:proofErr w:type="gramStart"/>
      <w:r>
        <w:t>: …</w:t>
      </w:r>
      <w:proofErr w:type="gramEnd"/>
      <w:r>
        <w:t>………………………………….</w:t>
      </w:r>
    </w:p>
    <w:p w:rsidR="00352B12" w:rsidRDefault="00352B12" w:rsidP="00352B12">
      <w:pPr>
        <w:jc w:val="both"/>
      </w:pPr>
    </w:p>
    <w:p w:rsidR="00352B12" w:rsidRDefault="00352B12" w:rsidP="00352B12">
      <w:pPr>
        <w:jc w:val="both"/>
      </w:pPr>
    </w:p>
    <w:p w:rsidR="00352B12" w:rsidRDefault="00352B12" w:rsidP="00352B12">
      <w:pPr>
        <w:jc w:val="both"/>
      </w:pPr>
    </w:p>
    <w:p w:rsidR="00352B12" w:rsidRDefault="00352B12" w:rsidP="00352B12">
      <w:pPr>
        <w:jc w:val="both"/>
      </w:pPr>
      <w:r>
        <w:t>………………………………………………….</w:t>
      </w:r>
    </w:p>
    <w:p w:rsidR="00352B12" w:rsidRPr="003C1C1E" w:rsidRDefault="00352B12" w:rsidP="00352B12">
      <w:pPr>
        <w:spacing w:line="480" w:lineRule="auto"/>
        <w:jc w:val="both"/>
        <w:rPr>
          <w:b/>
        </w:rPr>
      </w:pPr>
      <w:proofErr w:type="gramStart"/>
      <w:r w:rsidRPr="003C1C1E">
        <w:rPr>
          <w:b/>
        </w:rPr>
        <w:t>törvényes</w:t>
      </w:r>
      <w:proofErr w:type="gramEnd"/>
      <w:r w:rsidRPr="003C1C1E">
        <w:rPr>
          <w:b/>
        </w:rPr>
        <w:t xml:space="preserve"> képviselő </w:t>
      </w:r>
      <w:r>
        <w:rPr>
          <w:b/>
        </w:rPr>
        <w:t>aláírása</w:t>
      </w:r>
    </w:p>
    <w:p w:rsidR="00352B12" w:rsidRDefault="00352B12" w:rsidP="00352B12">
      <w:pPr>
        <w:spacing w:line="480" w:lineRule="auto"/>
        <w:jc w:val="both"/>
      </w:pPr>
      <w:proofErr w:type="gramStart"/>
      <w:r>
        <w:t>születési</w:t>
      </w:r>
      <w:proofErr w:type="gramEnd"/>
      <w:r>
        <w:t xml:space="preserve"> neve: _______________________________________</w:t>
      </w:r>
    </w:p>
    <w:p w:rsidR="00352B12" w:rsidRDefault="00352B12" w:rsidP="00352B12">
      <w:pPr>
        <w:spacing w:line="480" w:lineRule="auto"/>
        <w:jc w:val="both"/>
      </w:pPr>
      <w:proofErr w:type="gramStart"/>
      <w:r>
        <w:t>születési</w:t>
      </w:r>
      <w:proofErr w:type="gramEnd"/>
      <w:r>
        <w:t xml:space="preserve"> helye, ideje: __________________________________</w:t>
      </w:r>
    </w:p>
    <w:p w:rsidR="00352B12" w:rsidRDefault="00352B12" w:rsidP="00352B12">
      <w:pPr>
        <w:spacing w:line="480" w:lineRule="auto"/>
        <w:jc w:val="both"/>
      </w:pPr>
      <w:proofErr w:type="gramStart"/>
      <w:r>
        <w:t>lakóhelye</w:t>
      </w:r>
      <w:proofErr w:type="gramEnd"/>
      <w:r>
        <w:t>: ___________________________________________</w:t>
      </w:r>
    </w:p>
    <w:p w:rsidR="00352B12" w:rsidRDefault="00352B12" w:rsidP="00352B12">
      <w:pPr>
        <w:spacing w:line="480" w:lineRule="auto"/>
        <w:jc w:val="both"/>
      </w:pPr>
    </w:p>
    <w:p w:rsidR="00352B12" w:rsidRDefault="00352B12" w:rsidP="00352B12">
      <w:pPr>
        <w:jc w:val="both"/>
      </w:pPr>
      <w:r>
        <w:t>………………………………………………….</w:t>
      </w:r>
    </w:p>
    <w:p w:rsidR="00352B12" w:rsidRPr="003C1C1E" w:rsidRDefault="00352B12" w:rsidP="00352B12">
      <w:pPr>
        <w:spacing w:line="480" w:lineRule="auto"/>
        <w:jc w:val="both"/>
        <w:rPr>
          <w:b/>
        </w:rPr>
      </w:pPr>
      <w:proofErr w:type="gramStart"/>
      <w:r w:rsidRPr="003C1C1E">
        <w:rPr>
          <w:b/>
        </w:rPr>
        <w:t>törvényes</w:t>
      </w:r>
      <w:proofErr w:type="gramEnd"/>
      <w:r w:rsidRPr="003C1C1E">
        <w:rPr>
          <w:b/>
        </w:rPr>
        <w:t xml:space="preserve"> képviselő </w:t>
      </w:r>
      <w:r>
        <w:rPr>
          <w:b/>
        </w:rPr>
        <w:t>aláírása</w:t>
      </w:r>
    </w:p>
    <w:p w:rsidR="00352B12" w:rsidRDefault="00352B12" w:rsidP="00352B12">
      <w:pPr>
        <w:spacing w:line="480" w:lineRule="auto"/>
        <w:jc w:val="both"/>
      </w:pPr>
      <w:proofErr w:type="gramStart"/>
      <w:r>
        <w:t>születési</w:t>
      </w:r>
      <w:proofErr w:type="gramEnd"/>
      <w:r>
        <w:t xml:space="preserve"> neve: _______________________________________</w:t>
      </w:r>
    </w:p>
    <w:p w:rsidR="00352B12" w:rsidRDefault="00352B12" w:rsidP="00352B12">
      <w:pPr>
        <w:spacing w:line="480" w:lineRule="auto"/>
        <w:jc w:val="both"/>
      </w:pPr>
      <w:proofErr w:type="gramStart"/>
      <w:r>
        <w:t>születési</w:t>
      </w:r>
      <w:proofErr w:type="gramEnd"/>
      <w:r>
        <w:t xml:space="preserve"> helye, ideje: __________________________________</w:t>
      </w:r>
    </w:p>
    <w:p w:rsidR="00352B12" w:rsidRDefault="00352B12" w:rsidP="00352B12">
      <w:pPr>
        <w:spacing w:line="480" w:lineRule="auto"/>
        <w:jc w:val="both"/>
      </w:pPr>
      <w:proofErr w:type="gramStart"/>
      <w:r>
        <w:t>lakóhelye</w:t>
      </w:r>
      <w:proofErr w:type="gramEnd"/>
      <w:r>
        <w:t>: ___________________________________________</w:t>
      </w:r>
    </w:p>
    <w:p w:rsidR="00352B12" w:rsidRPr="00650AD1" w:rsidRDefault="00352B12" w:rsidP="00352B12">
      <w:pPr>
        <w:pStyle w:val="Listaszerbekezds"/>
        <w:spacing w:line="276" w:lineRule="auto"/>
        <w:ind w:left="284"/>
        <w:jc w:val="both"/>
        <w:rPr>
          <w:b/>
          <w:sz w:val="24"/>
        </w:rPr>
      </w:pPr>
    </w:p>
    <w:p w:rsidR="00352B12" w:rsidRDefault="00352B12">
      <w:pPr>
        <w:rPr>
          <w:bCs/>
        </w:rPr>
      </w:pPr>
    </w:p>
    <w:p w:rsidR="0068183F" w:rsidRDefault="0068183F" w:rsidP="00352B12">
      <w:pPr>
        <w:spacing w:line="276" w:lineRule="auto"/>
        <w:jc w:val="center"/>
      </w:pPr>
    </w:p>
    <w:p w:rsidR="0068183F" w:rsidRPr="00650AD1" w:rsidRDefault="0068183F" w:rsidP="0068183F">
      <w:pPr>
        <w:pStyle w:val="Listaszerbekezds"/>
        <w:spacing w:line="276" w:lineRule="auto"/>
        <w:ind w:left="284"/>
        <w:jc w:val="both"/>
        <w:rPr>
          <w:b/>
          <w:sz w:val="24"/>
        </w:rPr>
      </w:pPr>
    </w:p>
    <w:sectPr w:rsidR="0068183F" w:rsidRPr="00650AD1" w:rsidSect="007905B7">
      <w:headerReference w:type="first" r:id="rId9"/>
      <w:type w:val="continuous"/>
      <w:pgSz w:w="11906" w:h="16838" w:code="9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6D" w:rsidRDefault="00492F6D">
      <w:r>
        <w:separator/>
      </w:r>
    </w:p>
  </w:endnote>
  <w:endnote w:type="continuationSeparator" w:id="0">
    <w:p w:rsidR="00492F6D" w:rsidRDefault="0049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6D" w:rsidRDefault="00492F6D">
      <w:r>
        <w:separator/>
      </w:r>
    </w:p>
  </w:footnote>
  <w:footnote w:type="continuationSeparator" w:id="0">
    <w:p w:rsidR="00492F6D" w:rsidRDefault="0049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646" w:rsidRPr="00EA7E0F" w:rsidRDefault="00E94646" w:rsidP="00AE779C">
    <w:pPr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1FF2"/>
    <w:multiLevelType w:val="hybridMultilevel"/>
    <w:tmpl w:val="14486AFA"/>
    <w:lvl w:ilvl="0" w:tplc="1F4AC278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21E7"/>
    <w:multiLevelType w:val="hybridMultilevel"/>
    <w:tmpl w:val="B42ED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3A60"/>
    <w:multiLevelType w:val="hybridMultilevel"/>
    <w:tmpl w:val="F8ECF812"/>
    <w:lvl w:ilvl="0" w:tplc="1F4AC278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1AB8"/>
    <w:multiLevelType w:val="hybridMultilevel"/>
    <w:tmpl w:val="20604ACE"/>
    <w:lvl w:ilvl="0" w:tplc="040E000F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818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034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  <w:rPr>
        <w:rFonts w:cs="Times New Roman"/>
      </w:rPr>
    </w:lvl>
  </w:abstractNum>
  <w:abstractNum w:abstractNumId="4" w15:restartNumberingAfterBreak="0">
    <w:nsid w:val="23180474"/>
    <w:multiLevelType w:val="hybridMultilevel"/>
    <w:tmpl w:val="9374444A"/>
    <w:lvl w:ilvl="0" w:tplc="040E000F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818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034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  <w:rPr>
        <w:rFonts w:cs="Times New Roman"/>
      </w:rPr>
    </w:lvl>
  </w:abstractNum>
  <w:abstractNum w:abstractNumId="5" w15:restartNumberingAfterBreak="0">
    <w:nsid w:val="28E87566"/>
    <w:multiLevelType w:val="hybridMultilevel"/>
    <w:tmpl w:val="2BB08A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0E785B"/>
    <w:multiLevelType w:val="hybridMultilevel"/>
    <w:tmpl w:val="F4BA4C9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04848"/>
    <w:multiLevelType w:val="hybridMultilevel"/>
    <w:tmpl w:val="58EE2BE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E32F2"/>
    <w:multiLevelType w:val="hybridMultilevel"/>
    <w:tmpl w:val="3D8C7B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651A6"/>
    <w:multiLevelType w:val="hybridMultilevel"/>
    <w:tmpl w:val="4C2CCBC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123EE"/>
    <w:multiLevelType w:val="hybridMultilevel"/>
    <w:tmpl w:val="9800E2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B3171"/>
    <w:multiLevelType w:val="hybridMultilevel"/>
    <w:tmpl w:val="9F5E75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4798F"/>
    <w:multiLevelType w:val="hybridMultilevel"/>
    <w:tmpl w:val="CDF2796C"/>
    <w:lvl w:ilvl="0" w:tplc="B0E24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950EDC"/>
    <w:multiLevelType w:val="hybridMultilevel"/>
    <w:tmpl w:val="8088865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220FAC"/>
    <w:multiLevelType w:val="hybridMultilevel"/>
    <w:tmpl w:val="ED4C3F1E"/>
    <w:lvl w:ilvl="0" w:tplc="E08C1E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3"/>
  </w:num>
  <w:num w:numId="5">
    <w:abstractNumId w:val="14"/>
  </w:num>
  <w:num w:numId="6">
    <w:abstractNumId w:val="2"/>
  </w:num>
  <w:num w:numId="7">
    <w:abstractNumId w:val="5"/>
  </w:num>
  <w:num w:numId="8">
    <w:abstractNumId w:val="0"/>
  </w:num>
  <w:num w:numId="9">
    <w:abstractNumId w:val="11"/>
  </w:num>
  <w:num w:numId="10">
    <w:abstractNumId w:val="6"/>
  </w:num>
  <w:num w:numId="11">
    <w:abstractNumId w:val="13"/>
  </w:num>
  <w:num w:numId="12">
    <w:abstractNumId w:val="7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23"/>
    <w:rsid w:val="00020D22"/>
    <w:rsid w:val="000347F0"/>
    <w:rsid w:val="0003516D"/>
    <w:rsid w:val="000372E6"/>
    <w:rsid w:val="00040C7D"/>
    <w:rsid w:val="0006090E"/>
    <w:rsid w:val="000657AB"/>
    <w:rsid w:val="000749A9"/>
    <w:rsid w:val="000804CB"/>
    <w:rsid w:val="00087544"/>
    <w:rsid w:val="0009596E"/>
    <w:rsid w:val="00096FEB"/>
    <w:rsid w:val="000A2E1C"/>
    <w:rsid w:val="000A32D9"/>
    <w:rsid w:val="000A7D34"/>
    <w:rsid w:val="000D3202"/>
    <w:rsid w:val="000D471B"/>
    <w:rsid w:val="000E3222"/>
    <w:rsid w:val="000F024A"/>
    <w:rsid w:val="000F5D45"/>
    <w:rsid w:val="000F64D9"/>
    <w:rsid w:val="001178A6"/>
    <w:rsid w:val="0012161B"/>
    <w:rsid w:val="00130E4F"/>
    <w:rsid w:val="00132788"/>
    <w:rsid w:val="001379BB"/>
    <w:rsid w:val="001433F9"/>
    <w:rsid w:val="0014620A"/>
    <w:rsid w:val="00155FB4"/>
    <w:rsid w:val="001821E9"/>
    <w:rsid w:val="00187390"/>
    <w:rsid w:val="001979BB"/>
    <w:rsid w:val="001B1FD3"/>
    <w:rsid w:val="001B20AB"/>
    <w:rsid w:val="001B6521"/>
    <w:rsid w:val="001D07B8"/>
    <w:rsid w:val="001E5D4C"/>
    <w:rsid w:val="001F3327"/>
    <w:rsid w:val="00217D49"/>
    <w:rsid w:val="002241FE"/>
    <w:rsid w:val="002502FA"/>
    <w:rsid w:val="00257646"/>
    <w:rsid w:val="00262A41"/>
    <w:rsid w:val="0026605B"/>
    <w:rsid w:val="00281A5D"/>
    <w:rsid w:val="002A1217"/>
    <w:rsid w:val="002A3C9D"/>
    <w:rsid w:val="002B1656"/>
    <w:rsid w:val="002B1C4C"/>
    <w:rsid w:val="002C1D2A"/>
    <w:rsid w:val="002C2944"/>
    <w:rsid w:val="002C37EC"/>
    <w:rsid w:val="002C5429"/>
    <w:rsid w:val="002C762B"/>
    <w:rsid w:val="002D3492"/>
    <w:rsid w:val="002D659D"/>
    <w:rsid w:val="002E0B72"/>
    <w:rsid w:val="002E7A2B"/>
    <w:rsid w:val="002F0A66"/>
    <w:rsid w:val="002F756D"/>
    <w:rsid w:val="00306ACE"/>
    <w:rsid w:val="00312C19"/>
    <w:rsid w:val="00324187"/>
    <w:rsid w:val="00330B95"/>
    <w:rsid w:val="00341BEC"/>
    <w:rsid w:val="00352B12"/>
    <w:rsid w:val="0035494C"/>
    <w:rsid w:val="0035707E"/>
    <w:rsid w:val="00363C8E"/>
    <w:rsid w:val="0037529C"/>
    <w:rsid w:val="00375D12"/>
    <w:rsid w:val="00375FD6"/>
    <w:rsid w:val="003818BD"/>
    <w:rsid w:val="00390E01"/>
    <w:rsid w:val="00394866"/>
    <w:rsid w:val="0039702C"/>
    <w:rsid w:val="003A50BA"/>
    <w:rsid w:val="003A7F43"/>
    <w:rsid w:val="003C1F58"/>
    <w:rsid w:val="003C2A80"/>
    <w:rsid w:val="003C4AE1"/>
    <w:rsid w:val="003D1E45"/>
    <w:rsid w:val="003E3AD5"/>
    <w:rsid w:val="003E550F"/>
    <w:rsid w:val="003F3D9F"/>
    <w:rsid w:val="00412FFD"/>
    <w:rsid w:val="00414B02"/>
    <w:rsid w:val="00421E28"/>
    <w:rsid w:val="00436637"/>
    <w:rsid w:val="00442E9F"/>
    <w:rsid w:val="004449D2"/>
    <w:rsid w:val="004463DD"/>
    <w:rsid w:val="00450EBA"/>
    <w:rsid w:val="00451515"/>
    <w:rsid w:val="00461519"/>
    <w:rsid w:val="00463B0D"/>
    <w:rsid w:val="004749A1"/>
    <w:rsid w:val="004749E3"/>
    <w:rsid w:val="00485014"/>
    <w:rsid w:val="00487EA3"/>
    <w:rsid w:val="00492F6D"/>
    <w:rsid w:val="004A010B"/>
    <w:rsid w:val="004A6916"/>
    <w:rsid w:val="004B3FC7"/>
    <w:rsid w:val="004B55C8"/>
    <w:rsid w:val="004B7294"/>
    <w:rsid w:val="004D302E"/>
    <w:rsid w:val="004E20EE"/>
    <w:rsid w:val="004E5925"/>
    <w:rsid w:val="004F2843"/>
    <w:rsid w:val="004F6680"/>
    <w:rsid w:val="005011F3"/>
    <w:rsid w:val="00503527"/>
    <w:rsid w:val="005145AC"/>
    <w:rsid w:val="005146E9"/>
    <w:rsid w:val="005241C4"/>
    <w:rsid w:val="00524E91"/>
    <w:rsid w:val="00534AD5"/>
    <w:rsid w:val="005408B6"/>
    <w:rsid w:val="00543A20"/>
    <w:rsid w:val="00553629"/>
    <w:rsid w:val="00553C7E"/>
    <w:rsid w:val="00571B0F"/>
    <w:rsid w:val="005727F8"/>
    <w:rsid w:val="005818DF"/>
    <w:rsid w:val="00583368"/>
    <w:rsid w:val="00584657"/>
    <w:rsid w:val="005979ED"/>
    <w:rsid w:val="005A422F"/>
    <w:rsid w:val="005A6482"/>
    <w:rsid w:val="005B0C9E"/>
    <w:rsid w:val="005D6341"/>
    <w:rsid w:val="005D76DF"/>
    <w:rsid w:val="005D7D48"/>
    <w:rsid w:val="005E07CD"/>
    <w:rsid w:val="00616191"/>
    <w:rsid w:val="00625AC6"/>
    <w:rsid w:val="00633049"/>
    <w:rsid w:val="00633407"/>
    <w:rsid w:val="00640A38"/>
    <w:rsid w:val="006412E0"/>
    <w:rsid w:val="006448EA"/>
    <w:rsid w:val="00650573"/>
    <w:rsid w:val="00650AD1"/>
    <w:rsid w:val="00661CAF"/>
    <w:rsid w:val="00662572"/>
    <w:rsid w:val="00663B19"/>
    <w:rsid w:val="0068183F"/>
    <w:rsid w:val="006823F6"/>
    <w:rsid w:val="00694041"/>
    <w:rsid w:val="006A328A"/>
    <w:rsid w:val="006A32E7"/>
    <w:rsid w:val="006A44A4"/>
    <w:rsid w:val="006A55DE"/>
    <w:rsid w:val="006B4029"/>
    <w:rsid w:val="006C7906"/>
    <w:rsid w:val="006D6943"/>
    <w:rsid w:val="006E452C"/>
    <w:rsid w:val="006F67AE"/>
    <w:rsid w:val="007001B3"/>
    <w:rsid w:val="007013B8"/>
    <w:rsid w:val="00703D88"/>
    <w:rsid w:val="007042AD"/>
    <w:rsid w:val="00721765"/>
    <w:rsid w:val="0072767B"/>
    <w:rsid w:val="007351CE"/>
    <w:rsid w:val="00746A17"/>
    <w:rsid w:val="00752798"/>
    <w:rsid w:val="00753430"/>
    <w:rsid w:val="00753C74"/>
    <w:rsid w:val="0075782F"/>
    <w:rsid w:val="00780224"/>
    <w:rsid w:val="007905B7"/>
    <w:rsid w:val="007A6FF9"/>
    <w:rsid w:val="007A7A4A"/>
    <w:rsid w:val="007B18BD"/>
    <w:rsid w:val="007B720C"/>
    <w:rsid w:val="007C694F"/>
    <w:rsid w:val="007D2A5D"/>
    <w:rsid w:val="007D51EE"/>
    <w:rsid w:val="007E5791"/>
    <w:rsid w:val="007E585A"/>
    <w:rsid w:val="00802FD8"/>
    <w:rsid w:val="00810BB0"/>
    <w:rsid w:val="00811A14"/>
    <w:rsid w:val="00817C25"/>
    <w:rsid w:val="00821092"/>
    <w:rsid w:val="00825654"/>
    <w:rsid w:val="00837FF9"/>
    <w:rsid w:val="00844B03"/>
    <w:rsid w:val="00866A6A"/>
    <w:rsid w:val="00886C45"/>
    <w:rsid w:val="00887078"/>
    <w:rsid w:val="008934AC"/>
    <w:rsid w:val="008A16B0"/>
    <w:rsid w:val="008A29D7"/>
    <w:rsid w:val="008A2A3D"/>
    <w:rsid w:val="008B6B47"/>
    <w:rsid w:val="008C2DCA"/>
    <w:rsid w:val="008D32A3"/>
    <w:rsid w:val="008D7D90"/>
    <w:rsid w:val="0091350B"/>
    <w:rsid w:val="009313C3"/>
    <w:rsid w:val="00932AB8"/>
    <w:rsid w:val="009337C8"/>
    <w:rsid w:val="00933B92"/>
    <w:rsid w:val="00934251"/>
    <w:rsid w:val="00935AC4"/>
    <w:rsid w:val="00942F3F"/>
    <w:rsid w:val="009443A9"/>
    <w:rsid w:val="009566C6"/>
    <w:rsid w:val="00956B75"/>
    <w:rsid w:val="009669AA"/>
    <w:rsid w:val="00975F90"/>
    <w:rsid w:val="00977EBA"/>
    <w:rsid w:val="00997197"/>
    <w:rsid w:val="009D0C8A"/>
    <w:rsid w:val="009E1A1F"/>
    <w:rsid w:val="009E43B3"/>
    <w:rsid w:val="009F4EAD"/>
    <w:rsid w:val="00A01A09"/>
    <w:rsid w:val="00A05968"/>
    <w:rsid w:val="00A060CA"/>
    <w:rsid w:val="00A14503"/>
    <w:rsid w:val="00A1582D"/>
    <w:rsid w:val="00A24AF7"/>
    <w:rsid w:val="00A25271"/>
    <w:rsid w:val="00A40BD2"/>
    <w:rsid w:val="00A47D11"/>
    <w:rsid w:val="00A50A38"/>
    <w:rsid w:val="00A66AD9"/>
    <w:rsid w:val="00A768D6"/>
    <w:rsid w:val="00A83D1C"/>
    <w:rsid w:val="00A904C6"/>
    <w:rsid w:val="00A90648"/>
    <w:rsid w:val="00AA15FD"/>
    <w:rsid w:val="00AA28A6"/>
    <w:rsid w:val="00AA42BE"/>
    <w:rsid w:val="00AA4561"/>
    <w:rsid w:val="00AC21BD"/>
    <w:rsid w:val="00AC32B9"/>
    <w:rsid w:val="00AD78EE"/>
    <w:rsid w:val="00AE117A"/>
    <w:rsid w:val="00AE1DB2"/>
    <w:rsid w:val="00AE2309"/>
    <w:rsid w:val="00AE779C"/>
    <w:rsid w:val="00AF1B5F"/>
    <w:rsid w:val="00B10890"/>
    <w:rsid w:val="00B12B80"/>
    <w:rsid w:val="00B22CAA"/>
    <w:rsid w:val="00B246F4"/>
    <w:rsid w:val="00B350D9"/>
    <w:rsid w:val="00B36632"/>
    <w:rsid w:val="00B5050D"/>
    <w:rsid w:val="00B637CF"/>
    <w:rsid w:val="00B65CBB"/>
    <w:rsid w:val="00B67F01"/>
    <w:rsid w:val="00B76544"/>
    <w:rsid w:val="00B80C07"/>
    <w:rsid w:val="00B84504"/>
    <w:rsid w:val="00B86719"/>
    <w:rsid w:val="00B90D62"/>
    <w:rsid w:val="00BB5DAD"/>
    <w:rsid w:val="00BB7642"/>
    <w:rsid w:val="00BC2AF7"/>
    <w:rsid w:val="00BC6E77"/>
    <w:rsid w:val="00BC72B4"/>
    <w:rsid w:val="00BD49A2"/>
    <w:rsid w:val="00BD5897"/>
    <w:rsid w:val="00BD7A17"/>
    <w:rsid w:val="00BE3F9C"/>
    <w:rsid w:val="00BF2AC4"/>
    <w:rsid w:val="00BF47C1"/>
    <w:rsid w:val="00C11471"/>
    <w:rsid w:val="00C223C6"/>
    <w:rsid w:val="00C25A2D"/>
    <w:rsid w:val="00C2667E"/>
    <w:rsid w:val="00C26787"/>
    <w:rsid w:val="00C26935"/>
    <w:rsid w:val="00C2741D"/>
    <w:rsid w:val="00C30F28"/>
    <w:rsid w:val="00C32831"/>
    <w:rsid w:val="00C54897"/>
    <w:rsid w:val="00C63BC7"/>
    <w:rsid w:val="00C90E38"/>
    <w:rsid w:val="00CA738E"/>
    <w:rsid w:val="00CB44E9"/>
    <w:rsid w:val="00CB52E2"/>
    <w:rsid w:val="00CD0B15"/>
    <w:rsid w:val="00CD1C7C"/>
    <w:rsid w:val="00CD2884"/>
    <w:rsid w:val="00CE0179"/>
    <w:rsid w:val="00D0695B"/>
    <w:rsid w:val="00D10F1E"/>
    <w:rsid w:val="00D15B19"/>
    <w:rsid w:val="00D24AF6"/>
    <w:rsid w:val="00D36B37"/>
    <w:rsid w:val="00D5562B"/>
    <w:rsid w:val="00D65135"/>
    <w:rsid w:val="00D83703"/>
    <w:rsid w:val="00D87B4B"/>
    <w:rsid w:val="00D9162B"/>
    <w:rsid w:val="00D95C77"/>
    <w:rsid w:val="00DA1CB4"/>
    <w:rsid w:val="00DA462D"/>
    <w:rsid w:val="00DB16C5"/>
    <w:rsid w:val="00DC6FA3"/>
    <w:rsid w:val="00DD7E76"/>
    <w:rsid w:val="00DE61C0"/>
    <w:rsid w:val="00E021AC"/>
    <w:rsid w:val="00E12979"/>
    <w:rsid w:val="00E1458D"/>
    <w:rsid w:val="00E20D1D"/>
    <w:rsid w:val="00E21C13"/>
    <w:rsid w:val="00E257FB"/>
    <w:rsid w:val="00E25B8A"/>
    <w:rsid w:val="00E3241E"/>
    <w:rsid w:val="00E342C0"/>
    <w:rsid w:val="00E40F82"/>
    <w:rsid w:val="00E4353F"/>
    <w:rsid w:val="00E45D42"/>
    <w:rsid w:val="00E513D9"/>
    <w:rsid w:val="00E60501"/>
    <w:rsid w:val="00E60F1A"/>
    <w:rsid w:val="00E63633"/>
    <w:rsid w:val="00E76450"/>
    <w:rsid w:val="00E9391D"/>
    <w:rsid w:val="00E94646"/>
    <w:rsid w:val="00EA4DC7"/>
    <w:rsid w:val="00EA7E0F"/>
    <w:rsid w:val="00ED3D60"/>
    <w:rsid w:val="00EE3F9F"/>
    <w:rsid w:val="00EF0501"/>
    <w:rsid w:val="00EF2691"/>
    <w:rsid w:val="00F03D0F"/>
    <w:rsid w:val="00F05326"/>
    <w:rsid w:val="00F2230F"/>
    <w:rsid w:val="00F248C0"/>
    <w:rsid w:val="00F255BC"/>
    <w:rsid w:val="00F413A3"/>
    <w:rsid w:val="00F4186C"/>
    <w:rsid w:val="00F527A5"/>
    <w:rsid w:val="00F61BF0"/>
    <w:rsid w:val="00F73680"/>
    <w:rsid w:val="00F91929"/>
    <w:rsid w:val="00F96023"/>
    <w:rsid w:val="00FA1B46"/>
    <w:rsid w:val="00FA2764"/>
    <w:rsid w:val="00FA60ED"/>
    <w:rsid w:val="00FC3894"/>
    <w:rsid w:val="00FD1326"/>
    <w:rsid w:val="00FD609C"/>
    <w:rsid w:val="00FD674A"/>
    <w:rsid w:val="00FE057A"/>
    <w:rsid w:val="00FE1A52"/>
    <w:rsid w:val="00FE2712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565E9F-3097-46F2-926B-912B389F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353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11A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811A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7">
    <w:name w:val="heading 7"/>
    <w:basedOn w:val="Norml"/>
    <w:next w:val="Norml"/>
    <w:link w:val="Cmsor7Char"/>
    <w:uiPriority w:val="99"/>
    <w:qFormat/>
    <w:rsid w:val="00306ACE"/>
    <w:pPr>
      <w:spacing w:before="240" w:after="60"/>
      <w:outlineLvl w:val="6"/>
    </w:pPr>
    <w:rPr>
      <w:rFonts w:ascii="Calibri" w:hAnsi="Calibri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Cmsor7Char">
    <w:name w:val="Címsor 7 Char"/>
    <w:link w:val="Cmsor7"/>
    <w:uiPriority w:val="99"/>
    <w:semiHidden/>
    <w:locked/>
    <w:rsid w:val="00306ACE"/>
    <w:rPr>
      <w:rFonts w:ascii="Calibri" w:hAnsi="Calibri" w:cs="Times New Roman"/>
      <w:sz w:val="24"/>
    </w:rPr>
  </w:style>
  <w:style w:type="paragraph" w:styleId="lfej">
    <w:name w:val="header"/>
    <w:basedOn w:val="Norml"/>
    <w:link w:val="lfejChar"/>
    <w:uiPriority w:val="99"/>
    <w:rsid w:val="00BD7A17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lfejChar">
    <w:name w:val="Élőfej Char"/>
    <w:link w:val="lfej"/>
    <w:uiPriority w:val="99"/>
    <w:locked/>
    <w:rsid w:val="00F248C0"/>
    <w:rPr>
      <w:rFonts w:cs="Times New Roman"/>
      <w:sz w:val="24"/>
    </w:rPr>
  </w:style>
  <w:style w:type="paragraph" w:styleId="llb">
    <w:name w:val="footer"/>
    <w:basedOn w:val="Norml"/>
    <w:link w:val="llbChar"/>
    <w:uiPriority w:val="99"/>
    <w:rsid w:val="00BD7A1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BD7A1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cs="Times New Roman"/>
      <w:sz w:val="2"/>
    </w:rPr>
  </w:style>
  <w:style w:type="character" w:styleId="Oldalszm">
    <w:name w:val="page number"/>
    <w:uiPriority w:val="99"/>
    <w:rsid w:val="00BD7A17"/>
    <w:rPr>
      <w:rFonts w:cs="Times New Roman"/>
    </w:rPr>
  </w:style>
  <w:style w:type="paragraph" w:customStyle="1" w:styleId="nv">
    <w:name w:val="név"/>
    <w:basedOn w:val="Norml"/>
    <w:uiPriority w:val="99"/>
    <w:rsid w:val="00694041"/>
    <w:pPr>
      <w:autoSpaceDE w:val="0"/>
      <w:autoSpaceDN w:val="0"/>
      <w:adjustRightInd w:val="0"/>
      <w:spacing w:after="85" w:line="180" w:lineRule="atLeast"/>
      <w:jc w:val="center"/>
      <w:textAlignment w:val="center"/>
    </w:pPr>
    <w:rPr>
      <w:rFonts w:ascii="Trajan Pro" w:hAnsi="Trajan Pro" w:cs="Trajan Pro"/>
      <w:smallCaps/>
      <w:color w:val="989898"/>
      <w:sz w:val="20"/>
      <w:szCs w:val="20"/>
      <w:lang w:val="en-US"/>
    </w:rPr>
  </w:style>
  <w:style w:type="paragraph" w:customStyle="1" w:styleId="titulus">
    <w:name w:val="titulus"/>
    <w:basedOn w:val="Norml"/>
    <w:uiPriority w:val="99"/>
    <w:rsid w:val="00694041"/>
    <w:pPr>
      <w:autoSpaceDE w:val="0"/>
      <w:autoSpaceDN w:val="0"/>
      <w:adjustRightInd w:val="0"/>
      <w:spacing w:line="100" w:lineRule="atLeast"/>
      <w:jc w:val="center"/>
      <w:textAlignment w:val="center"/>
    </w:pPr>
    <w:rPr>
      <w:rFonts w:ascii="H-Helvetica Thin" w:hAnsi="H-Helvetica Thin" w:cs="H-Helvetica Thin"/>
      <w:color w:val="989898"/>
      <w:spacing w:val="4"/>
      <w:sz w:val="14"/>
      <w:szCs w:val="14"/>
      <w:lang w:val="en-US"/>
    </w:rPr>
  </w:style>
  <w:style w:type="paragraph" w:customStyle="1" w:styleId="cmzs">
    <w:name w:val="címzés"/>
    <w:basedOn w:val="Norml"/>
    <w:uiPriority w:val="99"/>
    <w:rsid w:val="0069404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989898"/>
      <w:spacing w:val="2"/>
      <w:sz w:val="16"/>
      <w:szCs w:val="16"/>
      <w:lang w:val="en-US"/>
    </w:rPr>
  </w:style>
  <w:style w:type="paragraph" w:styleId="Szvegtrzsbehzssal">
    <w:name w:val="Body Text Indent"/>
    <w:basedOn w:val="Norml"/>
    <w:link w:val="SzvegtrzsbehzssalChar"/>
    <w:uiPriority w:val="99"/>
    <w:rsid w:val="00E3241E"/>
    <w:pPr>
      <w:spacing w:after="120"/>
      <w:ind w:left="283"/>
    </w:pPr>
    <w:rPr>
      <w:sz w:val="28"/>
    </w:rPr>
  </w:style>
  <w:style w:type="character" w:customStyle="1" w:styleId="SzvegtrzsbehzssalChar">
    <w:name w:val="Szövegtörzs behúzással Char"/>
    <w:link w:val="Szvegtrzsbehzssal"/>
    <w:uiPriority w:val="99"/>
    <w:locked/>
    <w:rsid w:val="00E3241E"/>
    <w:rPr>
      <w:rFonts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3241E"/>
    <w:pPr>
      <w:ind w:left="720"/>
      <w:contextualSpacing/>
    </w:pPr>
    <w:rPr>
      <w:sz w:val="28"/>
    </w:rPr>
  </w:style>
  <w:style w:type="paragraph" w:customStyle="1" w:styleId="asous-titre201p10">
    <w:name w:val="a_sous-titre_20_1_p10"/>
    <w:basedOn w:val="Norml"/>
    <w:uiPriority w:val="99"/>
    <w:rsid w:val="004F6680"/>
    <w:pPr>
      <w:spacing w:before="100" w:beforeAutospacing="1" w:after="100" w:afterAutospacing="1"/>
    </w:pPr>
  </w:style>
  <w:style w:type="character" w:styleId="Hiperhivatkozs">
    <w:name w:val="Hyperlink"/>
    <w:uiPriority w:val="99"/>
    <w:rsid w:val="00C114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melyugy@pmhiv.szekesfeherv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melyugy@pmhiv.szekesfeher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zigeti.viktor\Asztal\NGM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NGM.dot</Template>
  <TotalTime>4</TotalTime>
  <Pages>4</Pages>
  <Words>652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Feljegyzés</vt:lpstr>
    </vt:vector>
  </TitlesOfParts>
  <Company>MKGI</Company>
  <LinksUpToDate>false</LinksUpToDate>
  <CharactersWithSpaces>6158</CharactersWithSpaces>
  <SharedDoc>false</SharedDoc>
  <HLinks>
    <vt:vector size="12" baseType="variant">
      <vt:variant>
        <vt:i4>7012371</vt:i4>
      </vt:variant>
      <vt:variant>
        <vt:i4>3</vt:i4>
      </vt:variant>
      <vt:variant>
        <vt:i4>0</vt:i4>
      </vt:variant>
      <vt:variant>
        <vt:i4>5</vt:i4>
      </vt:variant>
      <vt:variant>
        <vt:lpwstr>mailto:szemelyugy@pmhiv.szekesfehervar.hu</vt:lpwstr>
      </vt:variant>
      <vt:variant>
        <vt:lpwstr/>
      </vt:variant>
      <vt:variant>
        <vt:i4>7012371</vt:i4>
      </vt:variant>
      <vt:variant>
        <vt:i4>0</vt:i4>
      </vt:variant>
      <vt:variant>
        <vt:i4>0</vt:i4>
      </vt:variant>
      <vt:variant>
        <vt:i4>5</vt:i4>
      </vt:variant>
      <vt:variant>
        <vt:lpwstr>mailto:szemelyugy@pmhiv.szekesfehervar.hu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Feljegyzés</dc:title>
  <dc:subject/>
  <dc:creator>szigeti.viktor</dc:creator>
  <cp:keywords/>
  <cp:lastModifiedBy>Pápai Erzsébet</cp:lastModifiedBy>
  <cp:revision>6</cp:revision>
  <cp:lastPrinted>2023-06-14T06:20:00Z</cp:lastPrinted>
  <dcterms:created xsi:type="dcterms:W3CDTF">2023-06-14T06:18:00Z</dcterms:created>
  <dcterms:modified xsi:type="dcterms:W3CDTF">2023-06-15T04:59:00Z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